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61C1" w14:textId="48A0B7A3" w:rsidR="005428C8" w:rsidRDefault="00BC67BF" w:rsidP="001508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1C2E0" wp14:editId="4739A6F9">
                <wp:simplePos x="0" y="0"/>
                <wp:positionH relativeFrom="column">
                  <wp:posOffset>4147820</wp:posOffset>
                </wp:positionH>
                <wp:positionV relativeFrom="paragraph">
                  <wp:posOffset>-1362710</wp:posOffset>
                </wp:positionV>
                <wp:extent cx="1943100" cy="342900"/>
                <wp:effectExtent l="0" t="0" r="0" b="0"/>
                <wp:wrapNone/>
                <wp:docPr id="560503403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09F2F" w14:textId="0E7015A5" w:rsidR="00BC67BF" w:rsidRPr="00BC67BF" w:rsidRDefault="00BC67BF" w:rsidP="00BC67B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C67BF">
                              <w:rPr>
                                <w:i/>
                                <w:iCs/>
                              </w:rPr>
                              <w:t>Konsolidētā redakcija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1C2E0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26.6pt;margin-top:-107.3pt;width:15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" fillcolor="white [3201]" stroked="f" strokeweight=".5pt">
                <v:textbox>
                  <w:txbxContent>
                    <w:p w14:paraId="70309F2F" w14:textId="0E7015A5" w:rsidR="00BC67BF" w:rsidRPr="00BC67BF" w:rsidRDefault="00BC67BF" w:rsidP="00BC67B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C67BF">
                        <w:rPr>
                          <w:i/>
                          <w:iCs/>
                        </w:rPr>
                        <w:t>Konsolidētā redakcija</w:t>
                      </w:r>
                    </w:p>
                  </w:txbxContent>
                </v:textbox>
              </v:shape>
            </w:pict>
          </mc:Fallback>
        </mc:AlternateContent>
      </w:r>
    </w:p>
    <w:p w14:paraId="6F7CECFF" w14:textId="062F0E59" w:rsidR="001D6564" w:rsidRDefault="001D6564" w:rsidP="002F4C4F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en-US"/>
        </w:rPr>
      </w:pPr>
      <w:r w:rsidRPr="002F4C4F">
        <w:rPr>
          <w:rFonts w:ascii="Times New Roman" w:hAnsi="Times New Roman"/>
          <w:b/>
          <w:spacing w:val="20"/>
          <w:sz w:val="24"/>
          <w:szCs w:val="24"/>
          <w:lang w:eastAsia="en-US"/>
        </w:rPr>
        <w:t>SAISTOŠ</w:t>
      </w:r>
      <w:r w:rsidR="008D0EB9">
        <w:rPr>
          <w:rFonts w:ascii="Times New Roman" w:hAnsi="Times New Roman"/>
          <w:b/>
          <w:spacing w:val="20"/>
          <w:sz w:val="24"/>
          <w:szCs w:val="24"/>
          <w:lang w:eastAsia="en-US"/>
        </w:rPr>
        <w:t>IE</w:t>
      </w:r>
      <w:r w:rsidRPr="002F4C4F">
        <w:rPr>
          <w:rFonts w:ascii="Times New Roman" w:hAnsi="Times New Roman"/>
          <w:b/>
          <w:spacing w:val="20"/>
          <w:sz w:val="24"/>
          <w:szCs w:val="24"/>
          <w:lang w:eastAsia="en-US"/>
        </w:rPr>
        <w:t xml:space="preserve"> NOTEIKUM</w:t>
      </w:r>
      <w:r w:rsidR="008D0EB9">
        <w:rPr>
          <w:rFonts w:ascii="Times New Roman" w:hAnsi="Times New Roman"/>
          <w:b/>
          <w:spacing w:val="20"/>
          <w:sz w:val="24"/>
          <w:szCs w:val="24"/>
          <w:lang w:eastAsia="en-US"/>
        </w:rPr>
        <w:t>I</w:t>
      </w:r>
    </w:p>
    <w:p w14:paraId="4EE347D9" w14:textId="77777777" w:rsidR="002F4C4F" w:rsidRPr="002F4C4F" w:rsidRDefault="002F4C4F" w:rsidP="002F4C4F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en-US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3027"/>
        <w:gridCol w:w="3617"/>
        <w:gridCol w:w="2920"/>
      </w:tblGrid>
      <w:tr w:rsidR="002F4C4F" w:rsidRPr="00621908" w14:paraId="2C0A5EDF" w14:textId="77777777" w:rsidTr="00BC67BF">
        <w:trPr>
          <w:trHeight w:val="647"/>
        </w:trPr>
        <w:tc>
          <w:tcPr>
            <w:tcW w:w="3027" w:type="dxa"/>
          </w:tcPr>
          <w:p w14:paraId="12A07F29" w14:textId="03A4EC18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2024.gada </w:t>
            </w:r>
            <w:r w:rsidR="008D0E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19.decembrī</w:t>
            </w:r>
          </w:p>
        </w:tc>
        <w:tc>
          <w:tcPr>
            <w:tcW w:w="3617" w:type="dxa"/>
          </w:tcPr>
          <w:p w14:paraId="323AF65A" w14:textId="77777777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Ventspilī</w:t>
            </w:r>
          </w:p>
        </w:tc>
        <w:tc>
          <w:tcPr>
            <w:tcW w:w="2920" w:type="dxa"/>
          </w:tcPr>
          <w:p w14:paraId="1B09A5DA" w14:textId="025C9DD2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  <w:r w:rsidR="008D0EB9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14:paraId="5C2C56CA" w14:textId="6A8A40E1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(protokols Nr.</w:t>
            </w:r>
            <w:r w:rsidR="008D0EB9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8D0E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.§)</w:t>
            </w:r>
          </w:p>
        </w:tc>
      </w:tr>
    </w:tbl>
    <w:p w14:paraId="0243CEAE" w14:textId="77777777" w:rsidR="00DE7317" w:rsidRPr="001D6564" w:rsidRDefault="00DE7317" w:rsidP="00DE73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E5C9D82" w14:textId="77777777" w:rsidR="00DE7317" w:rsidRPr="00EB6D84" w:rsidRDefault="00DE7317" w:rsidP="00DE73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2137C30" w14:textId="77777777" w:rsidR="00DE7317" w:rsidRPr="007739C8" w:rsidRDefault="0044527D" w:rsidP="006D70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739C8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B125D4" w:rsidRPr="007739C8">
        <w:rPr>
          <w:rFonts w:ascii="Times New Roman" w:hAnsi="Times New Roman"/>
          <w:b/>
          <w:bCs/>
          <w:sz w:val="24"/>
          <w:szCs w:val="24"/>
        </w:rPr>
        <w:t>kā</w:t>
      </w:r>
      <w:r w:rsidR="00390B70" w:rsidRPr="007739C8">
        <w:rPr>
          <w:rFonts w:ascii="Times New Roman" w:hAnsi="Times New Roman"/>
          <w:b/>
          <w:bCs/>
          <w:sz w:val="24"/>
          <w:szCs w:val="24"/>
        </w:rPr>
        <w:t>r</w:t>
      </w:r>
      <w:r w:rsidR="00B125D4" w:rsidRPr="007739C8">
        <w:rPr>
          <w:rFonts w:ascii="Times New Roman" w:hAnsi="Times New Roman"/>
          <w:b/>
          <w:bCs/>
          <w:sz w:val="24"/>
          <w:szCs w:val="24"/>
        </w:rPr>
        <w:t xml:space="preserve">tību, kādā Ventspils </w:t>
      </w:r>
      <w:r w:rsidR="005B6240">
        <w:rPr>
          <w:rFonts w:ascii="Times New Roman" w:hAnsi="Times New Roman"/>
          <w:b/>
          <w:bCs/>
          <w:sz w:val="24"/>
          <w:szCs w:val="24"/>
        </w:rPr>
        <w:t>valstspilsētas pašvaldībā</w:t>
      </w:r>
      <w:r w:rsidR="00B125D4" w:rsidRPr="00003425">
        <w:rPr>
          <w:rFonts w:ascii="Times New Roman" w:hAnsi="Times New Roman"/>
          <w:b/>
          <w:bCs/>
          <w:sz w:val="24"/>
          <w:szCs w:val="24"/>
        </w:rPr>
        <w:t xml:space="preserve"> tiek sniegta palīdzība</w:t>
      </w:r>
      <w:r w:rsidR="008F4A6E">
        <w:rPr>
          <w:rFonts w:ascii="Times New Roman" w:hAnsi="Times New Roman"/>
          <w:b/>
          <w:bCs/>
          <w:sz w:val="24"/>
          <w:szCs w:val="24"/>
        </w:rPr>
        <w:t xml:space="preserve"> kvalificētiem</w:t>
      </w:r>
      <w:r w:rsidR="00B125D4" w:rsidRPr="007739C8">
        <w:rPr>
          <w:rFonts w:ascii="Times New Roman" w:hAnsi="Times New Roman"/>
          <w:b/>
          <w:bCs/>
          <w:sz w:val="24"/>
          <w:szCs w:val="24"/>
        </w:rPr>
        <w:t xml:space="preserve"> speciālistiem nodrošināšanai ar dzīvojamo telpu</w:t>
      </w:r>
    </w:p>
    <w:p w14:paraId="009026DE" w14:textId="77777777" w:rsidR="00490DD5" w:rsidRPr="00EB6D84" w:rsidRDefault="00490DD5" w:rsidP="006D70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52FB591" w14:textId="77777777" w:rsidR="00DE7317" w:rsidRPr="00EB6D84" w:rsidRDefault="00DE7317" w:rsidP="00DE73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025547E2" w14:textId="77777777" w:rsidR="00292124" w:rsidRPr="00EB6D84" w:rsidRDefault="0044527D" w:rsidP="00DE7317">
      <w:pPr>
        <w:suppressAutoHyphens/>
        <w:autoSpaceDN w:val="0"/>
        <w:spacing w:after="0" w:line="240" w:lineRule="auto"/>
        <w:ind w:left="1843"/>
        <w:jc w:val="right"/>
        <w:textAlignment w:val="baseline"/>
        <w:rPr>
          <w:rFonts w:ascii="Times New Roman" w:hAnsi="Times New Roman"/>
          <w:i/>
          <w:iCs/>
        </w:rPr>
      </w:pPr>
      <w:r w:rsidRPr="00EB6D84">
        <w:rPr>
          <w:rFonts w:ascii="Times New Roman" w:hAnsi="Times New Roman"/>
          <w:i/>
          <w:iCs/>
        </w:rPr>
        <w:t xml:space="preserve">Izdoti saskaņā ar </w:t>
      </w:r>
      <w:r w:rsidR="00CF705B" w:rsidRPr="00EB6D84">
        <w:rPr>
          <w:rFonts w:ascii="Times New Roman" w:hAnsi="Times New Roman"/>
          <w:i/>
          <w:iCs/>
        </w:rPr>
        <w:t>likuma “Par palīdzību dzīvokļa jautājum</w:t>
      </w:r>
      <w:r w:rsidR="00B00614" w:rsidRPr="00EB6D84">
        <w:rPr>
          <w:rFonts w:ascii="Times New Roman" w:hAnsi="Times New Roman"/>
          <w:i/>
          <w:iCs/>
        </w:rPr>
        <w:t>u risināšanā</w:t>
      </w:r>
      <w:r w:rsidR="00CF705B" w:rsidRPr="00EB6D84">
        <w:rPr>
          <w:rFonts w:ascii="Times New Roman" w:hAnsi="Times New Roman"/>
          <w:i/>
          <w:iCs/>
        </w:rPr>
        <w:t>”</w:t>
      </w:r>
    </w:p>
    <w:p w14:paraId="1CB35DAB" w14:textId="30D9A66E" w:rsidR="00DE7317" w:rsidRPr="00EB6D84" w:rsidRDefault="000D24C5" w:rsidP="00DE7317">
      <w:pPr>
        <w:suppressAutoHyphens/>
        <w:autoSpaceDN w:val="0"/>
        <w:spacing w:after="0" w:line="240" w:lineRule="auto"/>
        <w:ind w:left="1843"/>
        <w:jc w:val="right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21</w:t>
      </w:r>
      <w:r w:rsidR="00E67611">
        <w:rPr>
          <w:rFonts w:ascii="Times New Roman" w:hAnsi="Times New Roman"/>
          <w:i/>
          <w:iCs/>
          <w:vertAlign w:val="superscript"/>
        </w:rPr>
        <w:t>1</w:t>
      </w:r>
      <w:r w:rsidR="00E67611">
        <w:rPr>
          <w:rFonts w:ascii="Times New Roman" w:hAnsi="Times New Roman"/>
          <w:i/>
          <w:iCs/>
        </w:rPr>
        <w:t>.</w:t>
      </w:r>
      <w:r w:rsidR="00E11C09" w:rsidRPr="00EB6D84">
        <w:rPr>
          <w:rFonts w:ascii="Times New Roman" w:hAnsi="Times New Roman"/>
          <w:i/>
          <w:iCs/>
        </w:rPr>
        <w:t xml:space="preserve"> </w:t>
      </w:r>
      <w:r w:rsidR="00CF705B" w:rsidRPr="00EB6D84">
        <w:rPr>
          <w:rFonts w:ascii="Times New Roman" w:hAnsi="Times New Roman"/>
          <w:i/>
          <w:iCs/>
        </w:rPr>
        <w:t xml:space="preserve">panta </w:t>
      </w:r>
      <w:r w:rsidR="00E67611">
        <w:rPr>
          <w:rFonts w:ascii="Times New Roman" w:hAnsi="Times New Roman"/>
          <w:i/>
          <w:iCs/>
        </w:rPr>
        <w:t xml:space="preserve">otro </w:t>
      </w:r>
      <w:r>
        <w:rPr>
          <w:rFonts w:ascii="Times New Roman" w:hAnsi="Times New Roman"/>
          <w:i/>
          <w:iCs/>
        </w:rPr>
        <w:t>daļ</w:t>
      </w:r>
      <w:r w:rsidR="001A61B1">
        <w:rPr>
          <w:rFonts w:ascii="Times New Roman" w:hAnsi="Times New Roman"/>
          <w:i/>
          <w:iCs/>
        </w:rPr>
        <w:t>u</w:t>
      </w:r>
      <w:r w:rsidR="00B2730C">
        <w:rPr>
          <w:rFonts w:ascii="Times New Roman" w:hAnsi="Times New Roman"/>
          <w:i/>
          <w:iCs/>
        </w:rPr>
        <w:t xml:space="preserve"> un 21</w:t>
      </w:r>
      <w:r w:rsidR="00E67611">
        <w:rPr>
          <w:rFonts w:ascii="Times New Roman" w:hAnsi="Times New Roman"/>
          <w:i/>
          <w:iCs/>
        </w:rPr>
        <w:t>.</w:t>
      </w:r>
      <w:r w:rsidR="00B2730C">
        <w:rPr>
          <w:rFonts w:ascii="Times New Roman" w:hAnsi="Times New Roman"/>
          <w:i/>
          <w:iCs/>
          <w:vertAlign w:val="superscript"/>
        </w:rPr>
        <w:t>2</w:t>
      </w:r>
      <w:r w:rsidR="00B2730C">
        <w:rPr>
          <w:rFonts w:ascii="Times New Roman" w:hAnsi="Times New Roman"/>
          <w:i/>
          <w:iCs/>
        </w:rPr>
        <w:t xml:space="preserve"> panta </w:t>
      </w:r>
      <w:r w:rsidR="00E67611">
        <w:rPr>
          <w:rFonts w:ascii="Times New Roman" w:hAnsi="Times New Roman"/>
          <w:i/>
          <w:iCs/>
        </w:rPr>
        <w:t xml:space="preserve">otro </w:t>
      </w:r>
      <w:r w:rsidR="00B2730C">
        <w:rPr>
          <w:rFonts w:ascii="Times New Roman" w:hAnsi="Times New Roman"/>
          <w:i/>
          <w:iCs/>
        </w:rPr>
        <w:t>daļ</w:t>
      </w:r>
      <w:r w:rsidR="001A61B1">
        <w:rPr>
          <w:rFonts w:ascii="Times New Roman" w:hAnsi="Times New Roman"/>
          <w:i/>
          <w:iCs/>
        </w:rPr>
        <w:t>u</w:t>
      </w:r>
    </w:p>
    <w:p w14:paraId="281D1991" w14:textId="77777777" w:rsidR="00DE7317" w:rsidRPr="00EB6D84" w:rsidRDefault="00DE7317" w:rsidP="002F4C4F">
      <w:pPr>
        <w:spacing w:after="240" w:line="240" w:lineRule="auto"/>
        <w:ind w:left="1843"/>
        <w:jc w:val="right"/>
        <w:rPr>
          <w:rFonts w:ascii="Times New Roman" w:eastAsia="Calibri" w:hAnsi="Times New Roman"/>
        </w:rPr>
      </w:pPr>
    </w:p>
    <w:p w14:paraId="7F6A977E" w14:textId="77777777" w:rsidR="00490DD5" w:rsidRPr="005B6240" w:rsidRDefault="0044527D" w:rsidP="002F4C4F">
      <w:pPr>
        <w:numPr>
          <w:ilvl w:val="0"/>
          <w:numId w:val="3"/>
        </w:num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1"/>
      <w:bookmarkEnd w:id="0"/>
      <w:r w:rsidRPr="007739C8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3742ADBB" w14:textId="39D7E832" w:rsidR="0044527D" w:rsidRPr="00EB6D84" w:rsidRDefault="0044527D" w:rsidP="002F4C4F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-503314"/>
      <w:bookmarkStart w:id="2" w:name="p1.1"/>
      <w:bookmarkEnd w:id="1"/>
      <w:bookmarkEnd w:id="2"/>
      <w:r w:rsidRPr="00EB6D84">
        <w:rPr>
          <w:rFonts w:ascii="Times New Roman" w:hAnsi="Times New Roman"/>
          <w:sz w:val="24"/>
          <w:szCs w:val="24"/>
        </w:rPr>
        <w:t xml:space="preserve">Saistošie noteikumi </w:t>
      </w:r>
      <w:r w:rsidR="000344F4" w:rsidRPr="00EB6D84">
        <w:rPr>
          <w:rFonts w:ascii="Times New Roman" w:hAnsi="Times New Roman"/>
          <w:sz w:val="24"/>
          <w:szCs w:val="24"/>
        </w:rPr>
        <w:t xml:space="preserve">(turpmāk – </w:t>
      </w:r>
      <w:r w:rsidR="00AB06E6">
        <w:rPr>
          <w:rFonts w:ascii="Times New Roman" w:hAnsi="Times New Roman"/>
          <w:sz w:val="24"/>
          <w:szCs w:val="24"/>
        </w:rPr>
        <w:t>N</w:t>
      </w:r>
      <w:r w:rsidR="000344F4" w:rsidRPr="00EB6D84">
        <w:rPr>
          <w:rFonts w:ascii="Times New Roman" w:hAnsi="Times New Roman"/>
          <w:sz w:val="24"/>
          <w:szCs w:val="24"/>
        </w:rPr>
        <w:t xml:space="preserve">oteikumi) </w:t>
      </w:r>
      <w:r w:rsidRPr="00EB6D84">
        <w:rPr>
          <w:rFonts w:ascii="Times New Roman" w:hAnsi="Times New Roman"/>
          <w:sz w:val="24"/>
          <w:szCs w:val="24"/>
        </w:rPr>
        <w:t xml:space="preserve">nosaka </w:t>
      </w:r>
      <w:r w:rsidR="00292124" w:rsidRPr="00EB6D84">
        <w:rPr>
          <w:rFonts w:ascii="Times New Roman" w:hAnsi="Times New Roman"/>
          <w:sz w:val="24"/>
          <w:szCs w:val="24"/>
        </w:rPr>
        <w:t xml:space="preserve">kārtību, kādā </w:t>
      </w:r>
      <w:r w:rsidR="00BF2B8C" w:rsidRPr="00EB6D84">
        <w:rPr>
          <w:rFonts w:ascii="Times New Roman" w:hAnsi="Times New Roman"/>
          <w:sz w:val="24"/>
          <w:szCs w:val="24"/>
        </w:rPr>
        <w:t xml:space="preserve">Ventspils </w:t>
      </w:r>
      <w:r w:rsidR="00B019CA">
        <w:rPr>
          <w:rFonts w:ascii="Times New Roman" w:hAnsi="Times New Roman"/>
          <w:sz w:val="24"/>
          <w:szCs w:val="24"/>
        </w:rPr>
        <w:t>valsts</w:t>
      </w:r>
      <w:r w:rsidR="00BF2B8C" w:rsidRPr="00EB6D84">
        <w:rPr>
          <w:rFonts w:ascii="Times New Roman" w:hAnsi="Times New Roman"/>
          <w:sz w:val="24"/>
          <w:szCs w:val="24"/>
        </w:rPr>
        <w:t>pilsēt</w:t>
      </w:r>
      <w:r w:rsidR="005B6240">
        <w:rPr>
          <w:rFonts w:ascii="Times New Roman" w:hAnsi="Times New Roman"/>
          <w:sz w:val="24"/>
          <w:szCs w:val="24"/>
        </w:rPr>
        <w:t xml:space="preserve">as pašvaldībā (turpmāk – </w:t>
      </w:r>
      <w:r w:rsidR="00AB06E6">
        <w:rPr>
          <w:rFonts w:ascii="Times New Roman" w:hAnsi="Times New Roman"/>
          <w:sz w:val="24"/>
          <w:szCs w:val="24"/>
        </w:rPr>
        <w:t>P</w:t>
      </w:r>
      <w:r w:rsidR="005B6240">
        <w:rPr>
          <w:rFonts w:ascii="Times New Roman" w:hAnsi="Times New Roman"/>
          <w:sz w:val="24"/>
          <w:szCs w:val="24"/>
        </w:rPr>
        <w:t>ašvaldība)</w:t>
      </w:r>
      <w:r w:rsidR="00BF2B8C" w:rsidRPr="00EB6D84">
        <w:rPr>
          <w:rFonts w:ascii="Times New Roman" w:hAnsi="Times New Roman"/>
          <w:sz w:val="24"/>
          <w:szCs w:val="24"/>
        </w:rPr>
        <w:t xml:space="preserve"> tiek sniegta </w:t>
      </w:r>
      <w:r w:rsidR="00A06125">
        <w:rPr>
          <w:rFonts w:ascii="Times New Roman" w:hAnsi="Times New Roman"/>
          <w:sz w:val="24"/>
          <w:szCs w:val="24"/>
        </w:rPr>
        <w:t>p</w:t>
      </w:r>
      <w:r w:rsidR="00BF2B8C" w:rsidRPr="00EB6D84">
        <w:rPr>
          <w:rFonts w:ascii="Times New Roman" w:hAnsi="Times New Roman"/>
          <w:sz w:val="24"/>
          <w:szCs w:val="24"/>
        </w:rPr>
        <w:t xml:space="preserve">ašvaldības palīdzība </w:t>
      </w:r>
      <w:r w:rsidR="008F4A6E">
        <w:rPr>
          <w:rFonts w:ascii="Times New Roman" w:hAnsi="Times New Roman"/>
          <w:sz w:val="24"/>
          <w:szCs w:val="24"/>
        </w:rPr>
        <w:t xml:space="preserve">kvalificētiem </w:t>
      </w:r>
      <w:r w:rsidR="00BF2B8C" w:rsidRPr="00EB6D84">
        <w:rPr>
          <w:rFonts w:ascii="Times New Roman" w:hAnsi="Times New Roman"/>
          <w:sz w:val="24"/>
          <w:szCs w:val="24"/>
        </w:rPr>
        <w:t>speciālistiem</w:t>
      </w:r>
      <w:r w:rsidR="008F4A6E">
        <w:rPr>
          <w:rFonts w:ascii="Times New Roman" w:hAnsi="Times New Roman"/>
          <w:sz w:val="24"/>
          <w:szCs w:val="24"/>
        </w:rPr>
        <w:t xml:space="preserve"> (turpmāk – speciālisti)</w:t>
      </w:r>
      <w:r w:rsidR="00BF2B8C" w:rsidRPr="00EB6D84">
        <w:rPr>
          <w:rFonts w:ascii="Times New Roman" w:hAnsi="Times New Roman"/>
          <w:sz w:val="24"/>
          <w:szCs w:val="24"/>
        </w:rPr>
        <w:t xml:space="preserve"> nodrošināšanai ar dzīvojamo telpu </w:t>
      </w:r>
      <w:r w:rsidR="000344F4" w:rsidRPr="00EB6D84">
        <w:rPr>
          <w:rFonts w:ascii="Times New Roman" w:hAnsi="Times New Roman"/>
          <w:sz w:val="24"/>
          <w:szCs w:val="24"/>
        </w:rPr>
        <w:t xml:space="preserve"> (turpmāk – </w:t>
      </w:r>
      <w:r w:rsidR="006B1E7A">
        <w:rPr>
          <w:rFonts w:ascii="Times New Roman" w:hAnsi="Times New Roman"/>
          <w:sz w:val="24"/>
          <w:szCs w:val="24"/>
        </w:rPr>
        <w:t>p</w:t>
      </w:r>
      <w:r w:rsidR="00BF2B8C" w:rsidRPr="00EB6D84">
        <w:rPr>
          <w:rFonts w:ascii="Times New Roman" w:hAnsi="Times New Roman"/>
          <w:sz w:val="24"/>
          <w:szCs w:val="24"/>
        </w:rPr>
        <w:t>alīdzība</w:t>
      </w:r>
      <w:r w:rsidR="000344F4" w:rsidRPr="00EB6D84">
        <w:rPr>
          <w:rFonts w:ascii="Times New Roman" w:hAnsi="Times New Roman"/>
          <w:sz w:val="24"/>
          <w:szCs w:val="24"/>
        </w:rPr>
        <w:t>)</w:t>
      </w:r>
      <w:r w:rsidR="00B019CA">
        <w:rPr>
          <w:rFonts w:ascii="Times New Roman" w:hAnsi="Times New Roman"/>
          <w:sz w:val="24"/>
          <w:szCs w:val="24"/>
        </w:rPr>
        <w:t>, ar mērķi sekmēt nodarbinātīb</w:t>
      </w:r>
      <w:r w:rsidR="00A721C7">
        <w:rPr>
          <w:rFonts w:ascii="Times New Roman" w:hAnsi="Times New Roman"/>
          <w:sz w:val="24"/>
          <w:szCs w:val="24"/>
        </w:rPr>
        <w:t>u</w:t>
      </w:r>
      <w:r w:rsidR="00B019CA">
        <w:rPr>
          <w:rFonts w:ascii="Times New Roman" w:hAnsi="Times New Roman"/>
          <w:sz w:val="24"/>
          <w:szCs w:val="24"/>
        </w:rPr>
        <w:t xml:space="preserve"> un veicināt jaunu speciālistu piesaisti</w:t>
      </w:r>
      <w:r w:rsidR="005B6240">
        <w:rPr>
          <w:rFonts w:ascii="Times New Roman" w:hAnsi="Times New Roman"/>
          <w:sz w:val="24"/>
          <w:szCs w:val="24"/>
        </w:rPr>
        <w:t>.</w:t>
      </w:r>
      <w:r w:rsidR="00B019CA">
        <w:rPr>
          <w:rFonts w:ascii="Times New Roman" w:hAnsi="Times New Roman"/>
          <w:sz w:val="24"/>
          <w:szCs w:val="24"/>
        </w:rPr>
        <w:t xml:space="preserve"> </w:t>
      </w:r>
    </w:p>
    <w:p w14:paraId="59C8586C" w14:textId="77777777" w:rsidR="002F4C4F" w:rsidRDefault="00D85760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D84">
        <w:rPr>
          <w:rFonts w:ascii="Times New Roman" w:hAnsi="Times New Roman"/>
          <w:bCs/>
          <w:sz w:val="24"/>
          <w:szCs w:val="24"/>
        </w:rPr>
        <w:t>Noteikumos lietotie termini:</w:t>
      </w:r>
      <w:bookmarkStart w:id="3" w:name="p-503315"/>
      <w:bookmarkStart w:id="4" w:name="p1.6"/>
      <w:bookmarkEnd w:id="3"/>
      <w:bookmarkEnd w:id="4"/>
    </w:p>
    <w:p w14:paraId="6351ECF8" w14:textId="77777777" w:rsidR="002F4C4F" w:rsidRDefault="006B1E7A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p</w:t>
      </w:r>
      <w:r w:rsidR="00336FC1" w:rsidRPr="002F4C4F">
        <w:rPr>
          <w:rFonts w:ascii="Times New Roman" w:hAnsi="Times New Roman"/>
          <w:sz w:val="24"/>
          <w:szCs w:val="24"/>
        </w:rPr>
        <w:t>alīdzības reģistrs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36FC1" w:rsidRPr="002F4C4F">
        <w:rPr>
          <w:rFonts w:ascii="Times New Roman" w:hAnsi="Times New Roman"/>
          <w:sz w:val="24"/>
          <w:szCs w:val="24"/>
        </w:rPr>
        <w:t>-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36FC1" w:rsidRPr="002F4C4F">
        <w:rPr>
          <w:rFonts w:ascii="Times New Roman" w:hAnsi="Times New Roman"/>
          <w:sz w:val="24"/>
          <w:szCs w:val="24"/>
        </w:rPr>
        <w:t xml:space="preserve">hronoloģisks </w:t>
      </w:r>
      <w:r w:rsidR="00A06125" w:rsidRPr="002F4C4F">
        <w:rPr>
          <w:rFonts w:ascii="Times New Roman" w:hAnsi="Times New Roman"/>
          <w:sz w:val="24"/>
          <w:szCs w:val="24"/>
        </w:rPr>
        <w:t>p</w:t>
      </w:r>
      <w:r w:rsidR="0084484E" w:rsidRPr="002F4C4F">
        <w:rPr>
          <w:rFonts w:ascii="Times New Roman" w:hAnsi="Times New Roman"/>
          <w:sz w:val="24"/>
          <w:szCs w:val="24"/>
        </w:rPr>
        <w:t xml:space="preserve">ašvaldības iestādes “Ventspils domes administrācijas” Dzīvokļu </w:t>
      </w:r>
      <w:r w:rsidR="00336FC1" w:rsidRPr="002F4C4F">
        <w:rPr>
          <w:rFonts w:ascii="Times New Roman" w:hAnsi="Times New Roman"/>
          <w:sz w:val="24"/>
          <w:szCs w:val="24"/>
        </w:rPr>
        <w:t>nodaļas</w:t>
      </w:r>
      <w:r w:rsidR="0084484E" w:rsidRPr="002F4C4F">
        <w:rPr>
          <w:rFonts w:ascii="Times New Roman" w:hAnsi="Times New Roman"/>
          <w:sz w:val="24"/>
          <w:szCs w:val="24"/>
        </w:rPr>
        <w:t xml:space="preserve"> </w:t>
      </w:r>
      <w:r w:rsidR="00FD662F" w:rsidRPr="002F4C4F">
        <w:rPr>
          <w:rFonts w:ascii="Times New Roman" w:hAnsi="Times New Roman"/>
          <w:sz w:val="24"/>
          <w:szCs w:val="24"/>
        </w:rPr>
        <w:t xml:space="preserve">vests </w:t>
      </w:r>
      <w:r w:rsidR="00336FC1" w:rsidRPr="002F4C4F">
        <w:rPr>
          <w:rFonts w:ascii="Times New Roman" w:hAnsi="Times New Roman"/>
          <w:sz w:val="24"/>
          <w:szCs w:val="24"/>
        </w:rPr>
        <w:t>reģistrs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36FC1" w:rsidRPr="002F4C4F">
        <w:rPr>
          <w:rFonts w:ascii="Times New Roman" w:hAnsi="Times New Roman"/>
          <w:sz w:val="24"/>
          <w:szCs w:val="24"/>
        </w:rPr>
        <w:t xml:space="preserve">par speciālistiem, kuri </w:t>
      </w:r>
      <w:r w:rsidR="006739C4" w:rsidRPr="002F4C4F">
        <w:rPr>
          <w:rFonts w:ascii="Times New Roman" w:hAnsi="Times New Roman"/>
          <w:sz w:val="24"/>
          <w:szCs w:val="24"/>
        </w:rPr>
        <w:t xml:space="preserve">noteikumos minētajā kārtībā </w:t>
      </w:r>
      <w:r w:rsidR="00336FC1" w:rsidRPr="002F4C4F">
        <w:rPr>
          <w:rFonts w:ascii="Times New Roman" w:hAnsi="Times New Roman"/>
          <w:sz w:val="24"/>
          <w:szCs w:val="24"/>
        </w:rPr>
        <w:t xml:space="preserve">atzīti par tiesīgiem saņemt </w:t>
      </w:r>
      <w:r w:rsidRPr="002F4C4F">
        <w:rPr>
          <w:rFonts w:ascii="Times New Roman" w:hAnsi="Times New Roman"/>
          <w:sz w:val="24"/>
          <w:szCs w:val="24"/>
        </w:rPr>
        <w:t>p</w:t>
      </w:r>
      <w:r w:rsidR="00336FC1" w:rsidRPr="002F4C4F">
        <w:rPr>
          <w:rFonts w:ascii="Times New Roman" w:hAnsi="Times New Roman"/>
          <w:sz w:val="24"/>
          <w:szCs w:val="24"/>
        </w:rPr>
        <w:t>alīdzību;</w:t>
      </w:r>
    </w:p>
    <w:p w14:paraId="7F0FB853" w14:textId="7B756FE0" w:rsidR="00336FC1" w:rsidRPr="002F4C4F" w:rsidRDefault="006B1E7A" w:rsidP="002F4C4F">
      <w:pPr>
        <w:numPr>
          <w:ilvl w:val="1"/>
          <w:numId w:val="2"/>
        </w:numPr>
        <w:spacing w:before="240"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</w:t>
      </w:r>
      <w:r w:rsidR="00310A6D" w:rsidRPr="002F4C4F">
        <w:rPr>
          <w:rFonts w:ascii="Times New Roman" w:hAnsi="Times New Roman"/>
          <w:sz w:val="24"/>
          <w:szCs w:val="24"/>
        </w:rPr>
        <w:t>adarbības līgums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10A6D" w:rsidRPr="002F4C4F">
        <w:rPr>
          <w:rFonts w:ascii="Times New Roman" w:hAnsi="Times New Roman"/>
          <w:sz w:val="24"/>
          <w:szCs w:val="24"/>
        </w:rPr>
        <w:t>-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10A6D" w:rsidRPr="002F4C4F">
        <w:rPr>
          <w:rFonts w:ascii="Times New Roman" w:hAnsi="Times New Roman"/>
          <w:sz w:val="24"/>
          <w:szCs w:val="24"/>
        </w:rPr>
        <w:t>līgum</w:t>
      </w:r>
      <w:r w:rsidR="003D5BF6" w:rsidRPr="002F4C4F">
        <w:rPr>
          <w:rFonts w:ascii="Times New Roman" w:hAnsi="Times New Roman"/>
          <w:sz w:val="24"/>
          <w:szCs w:val="24"/>
        </w:rPr>
        <w:t>s</w:t>
      </w:r>
      <w:r w:rsidR="00310A6D" w:rsidRPr="002F4C4F">
        <w:rPr>
          <w:rFonts w:ascii="Times New Roman" w:hAnsi="Times New Roman"/>
          <w:sz w:val="24"/>
          <w:szCs w:val="24"/>
        </w:rPr>
        <w:t>, kas tiek slēgts st</w:t>
      </w:r>
      <w:r w:rsidRPr="002F4C4F">
        <w:rPr>
          <w:rFonts w:ascii="Times New Roman" w:hAnsi="Times New Roman"/>
          <w:sz w:val="24"/>
          <w:szCs w:val="24"/>
        </w:rPr>
        <w:t>ar</w:t>
      </w:r>
      <w:r w:rsidR="00310A6D" w:rsidRPr="002F4C4F">
        <w:rPr>
          <w:rFonts w:ascii="Times New Roman" w:hAnsi="Times New Roman"/>
          <w:sz w:val="24"/>
          <w:szCs w:val="24"/>
        </w:rPr>
        <w:t xml:space="preserve">p speciālista darba devēju un </w:t>
      </w:r>
      <w:r w:rsidRPr="002F4C4F">
        <w:rPr>
          <w:rFonts w:ascii="Times New Roman" w:hAnsi="Times New Roman"/>
          <w:sz w:val="24"/>
          <w:szCs w:val="24"/>
        </w:rPr>
        <w:t>p</w:t>
      </w:r>
      <w:r w:rsidR="00310A6D" w:rsidRPr="002F4C4F">
        <w:rPr>
          <w:rFonts w:ascii="Times New Roman" w:hAnsi="Times New Roman"/>
          <w:sz w:val="24"/>
          <w:szCs w:val="24"/>
        </w:rPr>
        <w:t>a</w:t>
      </w:r>
      <w:r w:rsidR="000535B8" w:rsidRPr="002F4C4F">
        <w:rPr>
          <w:rFonts w:ascii="Times New Roman" w:hAnsi="Times New Roman"/>
          <w:sz w:val="24"/>
          <w:szCs w:val="24"/>
        </w:rPr>
        <w:t>š</w:t>
      </w:r>
      <w:r w:rsidR="00310A6D" w:rsidRPr="002F4C4F">
        <w:rPr>
          <w:rFonts w:ascii="Times New Roman" w:hAnsi="Times New Roman"/>
          <w:sz w:val="24"/>
          <w:szCs w:val="24"/>
        </w:rPr>
        <w:t>valdību saskaņā ar  likuma “Par palīdzību dzīvokļa jautājumu risināšanā” 21.</w:t>
      </w:r>
      <w:r w:rsidR="00310A6D" w:rsidRPr="002F4C4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845BBA" w:rsidRPr="002F4C4F">
        <w:rPr>
          <w:rFonts w:ascii="Times New Roman" w:hAnsi="Times New Roman"/>
          <w:sz w:val="24"/>
          <w:szCs w:val="24"/>
        </w:rPr>
        <w:t xml:space="preserve"> panta trešo daļu.</w:t>
      </w:r>
    </w:p>
    <w:p w14:paraId="4AF5C9DE" w14:textId="01769C66" w:rsidR="005A616A" w:rsidRPr="00003425" w:rsidRDefault="008F4A6E" w:rsidP="002F4C4F">
      <w:pPr>
        <w:numPr>
          <w:ilvl w:val="0"/>
          <w:numId w:val="3"/>
        </w:numPr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-502806"/>
      <w:bookmarkStart w:id="6" w:name="p1.7"/>
      <w:bookmarkStart w:id="7" w:name="n2"/>
      <w:bookmarkStart w:id="8" w:name="n3"/>
      <w:bookmarkEnd w:id="5"/>
      <w:bookmarkEnd w:id="6"/>
      <w:bookmarkEnd w:id="7"/>
      <w:bookmarkEnd w:id="8"/>
      <w:r>
        <w:rPr>
          <w:rFonts w:ascii="Times New Roman" w:hAnsi="Times New Roman"/>
          <w:b/>
          <w:bCs/>
          <w:sz w:val="24"/>
          <w:szCs w:val="24"/>
        </w:rPr>
        <w:t>S</w:t>
      </w:r>
      <w:r w:rsidR="00897958" w:rsidRPr="00003425">
        <w:rPr>
          <w:rFonts w:ascii="Times New Roman" w:hAnsi="Times New Roman"/>
          <w:b/>
          <w:bCs/>
          <w:sz w:val="24"/>
          <w:szCs w:val="24"/>
        </w:rPr>
        <w:t xml:space="preserve">peciālisti, kuriem sniedzama </w:t>
      </w:r>
      <w:r w:rsidR="006B1E7A">
        <w:rPr>
          <w:rFonts w:ascii="Times New Roman" w:hAnsi="Times New Roman"/>
          <w:b/>
          <w:bCs/>
          <w:sz w:val="24"/>
          <w:szCs w:val="24"/>
        </w:rPr>
        <w:t>p</w:t>
      </w:r>
      <w:r w:rsidR="00897958" w:rsidRPr="00003425">
        <w:rPr>
          <w:rFonts w:ascii="Times New Roman" w:hAnsi="Times New Roman"/>
          <w:b/>
          <w:bCs/>
          <w:sz w:val="24"/>
          <w:szCs w:val="24"/>
        </w:rPr>
        <w:t>alīdzība</w:t>
      </w:r>
    </w:p>
    <w:p w14:paraId="2BB8197A" w14:textId="766E52EA" w:rsidR="002F4C4F" w:rsidRDefault="002764AE" w:rsidP="002F4C4F">
      <w:pPr>
        <w:numPr>
          <w:ilvl w:val="0"/>
          <w:numId w:val="2"/>
        </w:num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D84">
        <w:rPr>
          <w:rFonts w:ascii="Times New Roman" w:hAnsi="Times New Roman"/>
          <w:bCs/>
          <w:sz w:val="24"/>
          <w:szCs w:val="24"/>
        </w:rPr>
        <w:t xml:space="preserve">Saskaņā ar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EF6754" w:rsidRPr="00EB6D84">
        <w:rPr>
          <w:rFonts w:ascii="Times New Roman" w:hAnsi="Times New Roman"/>
          <w:bCs/>
          <w:sz w:val="24"/>
          <w:szCs w:val="24"/>
        </w:rPr>
        <w:t>ašvaldības</w:t>
      </w:r>
      <w:r w:rsidRPr="00EB6D84">
        <w:rPr>
          <w:rFonts w:ascii="Times New Roman" w:hAnsi="Times New Roman"/>
          <w:bCs/>
          <w:sz w:val="24"/>
          <w:szCs w:val="24"/>
        </w:rPr>
        <w:t xml:space="preserve"> attīstības programmā</w:t>
      </w:r>
      <w:r w:rsidR="006871CC" w:rsidRPr="00EB6D84">
        <w:rPr>
          <w:rFonts w:ascii="Times New Roman" w:hAnsi="Times New Roman"/>
          <w:bCs/>
          <w:sz w:val="24"/>
          <w:szCs w:val="24"/>
        </w:rPr>
        <w:t xml:space="preserve"> noteiktiem rīcības virzieniem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D36E9F">
        <w:rPr>
          <w:rFonts w:ascii="Times New Roman" w:hAnsi="Times New Roman"/>
          <w:bCs/>
          <w:sz w:val="24"/>
          <w:szCs w:val="24"/>
        </w:rPr>
        <w:t xml:space="preserve">ašvaldība ir tiesīga </w:t>
      </w:r>
      <w:r w:rsidR="006871CC" w:rsidRPr="00EB6D84">
        <w:rPr>
          <w:rFonts w:ascii="Times New Roman" w:hAnsi="Times New Roman"/>
          <w:bCs/>
          <w:sz w:val="24"/>
          <w:szCs w:val="24"/>
        </w:rPr>
        <w:t xml:space="preserve">nodrošināt ar dzīvojamo telpu </w:t>
      </w:r>
      <w:r w:rsidR="00D36E9F">
        <w:rPr>
          <w:rFonts w:ascii="Times New Roman" w:hAnsi="Times New Roman"/>
          <w:bCs/>
          <w:sz w:val="24"/>
          <w:szCs w:val="24"/>
        </w:rPr>
        <w:t>šādās</w:t>
      </w:r>
      <w:r w:rsidR="006871CC" w:rsidRPr="00EB6D84">
        <w:rPr>
          <w:rFonts w:ascii="Times New Roman" w:hAnsi="Times New Roman"/>
          <w:bCs/>
          <w:sz w:val="24"/>
          <w:szCs w:val="24"/>
        </w:rPr>
        <w:t xml:space="preserve"> attīstāmās nozarēs</w:t>
      </w:r>
      <w:r w:rsidR="00AA6D91" w:rsidRPr="00AA6D91">
        <w:rPr>
          <w:rFonts w:ascii="Times New Roman" w:hAnsi="Times New Roman"/>
          <w:bCs/>
          <w:sz w:val="24"/>
          <w:szCs w:val="24"/>
        </w:rPr>
        <w:t xml:space="preserve"> </w:t>
      </w:r>
      <w:r w:rsidR="00AA6D91">
        <w:rPr>
          <w:rFonts w:ascii="Times New Roman" w:hAnsi="Times New Roman"/>
          <w:bCs/>
          <w:sz w:val="24"/>
          <w:szCs w:val="24"/>
        </w:rPr>
        <w:t>nodarbinātus</w:t>
      </w:r>
      <w:r w:rsidR="00AA6D91" w:rsidRPr="00EB6D84">
        <w:rPr>
          <w:rFonts w:ascii="Times New Roman" w:hAnsi="Times New Roman"/>
          <w:bCs/>
          <w:sz w:val="24"/>
          <w:szCs w:val="24"/>
        </w:rPr>
        <w:t xml:space="preserve"> speciālistus</w:t>
      </w:r>
      <w:r w:rsidR="00C93723">
        <w:rPr>
          <w:rFonts w:ascii="Times New Roman" w:hAnsi="Times New Roman"/>
          <w:bCs/>
          <w:sz w:val="24"/>
          <w:szCs w:val="24"/>
        </w:rPr>
        <w:t xml:space="preserve">, </w:t>
      </w:r>
      <w:r w:rsidR="00C93723" w:rsidRPr="00C93723">
        <w:rPr>
          <w:rFonts w:ascii="Times New Roman" w:hAnsi="Times New Roman"/>
          <w:bCs/>
          <w:sz w:val="24"/>
          <w:szCs w:val="24"/>
        </w:rPr>
        <w:t>uzskaitījuma</w:t>
      </w:r>
      <w:r w:rsidR="006871CC" w:rsidRPr="00C93723">
        <w:rPr>
          <w:rFonts w:ascii="Times New Roman" w:hAnsi="Times New Roman"/>
          <w:bCs/>
          <w:sz w:val="24"/>
          <w:szCs w:val="24"/>
        </w:rPr>
        <w:t xml:space="preserve"> prioritārā secībā:</w:t>
      </w:r>
      <w:bookmarkStart w:id="9" w:name="p-503317"/>
      <w:bookmarkStart w:id="10" w:name="p3.1"/>
      <w:bookmarkEnd w:id="9"/>
      <w:bookmarkEnd w:id="10"/>
    </w:p>
    <w:p w14:paraId="3E16C7FC" w14:textId="230B125E" w:rsidR="00131EB5" w:rsidRPr="002F4C4F" w:rsidRDefault="006871CC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v</w:t>
      </w:r>
      <w:r w:rsidR="005A616A" w:rsidRPr="002F4C4F">
        <w:rPr>
          <w:rFonts w:ascii="Times New Roman" w:hAnsi="Times New Roman"/>
          <w:sz w:val="24"/>
          <w:szCs w:val="24"/>
        </w:rPr>
        <w:t>eselības aprūpe</w:t>
      </w:r>
      <w:bookmarkStart w:id="11" w:name="n4"/>
      <w:bookmarkEnd w:id="11"/>
      <w:r w:rsidRPr="002F4C4F">
        <w:rPr>
          <w:rFonts w:ascii="Times New Roman" w:hAnsi="Times New Roman"/>
          <w:sz w:val="24"/>
          <w:szCs w:val="24"/>
        </w:rPr>
        <w:t>;</w:t>
      </w:r>
    </w:p>
    <w:p w14:paraId="0B02E46B" w14:textId="0C52C747" w:rsidR="00A535C1" w:rsidRPr="002F4C4F" w:rsidRDefault="009E2DF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i</w:t>
      </w:r>
      <w:r w:rsidR="00131EB5" w:rsidRPr="002F4C4F">
        <w:rPr>
          <w:rFonts w:ascii="Times New Roman" w:hAnsi="Times New Roman"/>
          <w:sz w:val="24"/>
          <w:szCs w:val="24"/>
        </w:rPr>
        <w:t>zglītība, zinātne, pētniecība</w:t>
      </w:r>
      <w:r w:rsidRPr="002F4C4F">
        <w:rPr>
          <w:rFonts w:ascii="Times New Roman" w:hAnsi="Times New Roman"/>
          <w:sz w:val="24"/>
          <w:szCs w:val="24"/>
        </w:rPr>
        <w:t>;</w:t>
      </w:r>
    </w:p>
    <w:p w14:paraId="0901967F" w14:textId="7602E602" w:rsidR="00E9424F" w:rsidRPr="002F4C4F" w:rsidRDefault="00B43EB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sports</w:t>
      </w:r>
      <w:r w:rsidR="00E9424F" w:rsidRPr="002F4C4F">
        <w:rPr>
          <w:rFonts w:ascii="Times New Roman" w:hAnsi="Times New Roman"/>
          <w:sz w:val="24"/>
          <w:szCs w:val="24"/>
        </w:rPr>
        <w:t>;</w:t>
      </w:r>
    </w:p>
    <w:p w14:paraId="1CF72D67" w14:textId="001EDB7C" w:rsidR="00131EB5" w:rsidRPr="002F4C4F" w:rsidRDefault="00B43EB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komunālā saimniecība</w:t>
      </w:r>
      <w:r w:rsidR="009E2DF6" w:rsidRPr="002F4C4F">
        <w:rPr>
          <w:rFonts w:ascii="Times New Roman" w:hAnsi="Times New Roman"/>
          <w:sz w:val="24"/>
          <w:szCs w:val="24"/>
        </w:rPr>
        <w:t>;</w:t>
      </w:r>
    </w:p>
    <w:p w14:paraId="519582C9" w14:textId="180236E3" w:rsidR="004F79E5" w:rsidRPr="002F4C4F" w:rsidRDefault="009E2DF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k</w:t>
      </w:r>
      <w:r w:rsidR="004F79E5" w:rsidRPr="002F4C4F">
        <w:rPr>
          <w:rFonts w:ascii="Times New Roman" w:hAnsi="Times New Roman"/>
          <w:sz w:val="24"/>
          <w:szCs w:val="24"/>
        </w:rPr>
        <w:t>ultūra</w:t>
      </w:r>
      <w:r w:rsidRPr="002F4C4F">
        <w:rPr>
          <w:rFonts w:ascii="Times New Roman" w:hAnsi="Times New Roman"/>
          <w:sz w:val="24"/>
          <w:szCs w:val="24"/>
        </w:rPr>
        <w:t>;</w:t>
      </w:r>
    </w:p>
    <w:p w14:paraId="6FC745F6" w14:textId="6EF91F6C" w:rsidR="000F46E6" w:rsidRPr="002F4C4F" w:rsidRDefault="00B43EB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pilsētas pārvalde</w:t>
      </w:r>
      <w:r w:rsidR="000F46E6" w:rsidRPr="002F4C4F">
        <w:rPr>
          <w:rFonts w:ascii="Times New Roman" w:hAnsi="Times New Roman"/>
          <w:sz w:val="24"/>
          <w:szCs w:val="24"/>
        </w:rPr>
        <w:t>;</w:t>
      </w:r>
    </w:p>
    <w:p w14:paraId="4AD3F29E" w14:textId="22E8A601" w:rsidR="000F46E6" w:rsidRPr="002F4C4F" w:rsidRDefault="000F46E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informācijas un komunikāciju tehnoloģijas;</w:t>
      </w:r>
    </w:p>
    <w:p w14:paraId="400F61CD" w14:textId="60EBFF2E" w:rsidR="00EA0EDB" w:rsidRPr="002F4C4F" w:rsidRDefault="000F46E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lastRenderedPageBreak/>
        <w:t>apstrādes rūpniecības apakšnozares</w:t>
      </w:r>
      <w:r w:rsidR="00AE1609" w:rsidRPr="002F4C4F">
        <w:rPr>
          <w:rFonts w:ascii="Times New Roman" w:hAnsi="Times New Roman"/>
          <w:sz w:val="24"/>
          <w:szCs w:val="24"/>
        </w:rPr>
        <w:t xml:space="preserve"> </w:t>
      </w:r>
      <w:r w:rsidRPr="002F4C4F">
        <w:rPr>
          <w:rFonts w:ascii="Times New Roman" w:hAnsi="Times New Roman"/>
          <w:sz w:val="24"/>
          <w:szCs w:val="24"/>
        </w:rPr>
        <w:t>-</w:t>
      </w:r>
      <w:r w:rsidR="00AE1609" w:rsidRPr="002F4C4F">
        <w:rPr>
          <w:rFonts w:ascii="Times New Roman" w:hAnsi="Times New Roman"/>
          <w:sz w:val="24"/>
          <w:szCs w:val="24"/>
        </w:rPr>
        <w:t xml:space="preserve"> </w:t>
      </w:r>
      <w:r w:rsidRPr="002F4C4F">
        <w:rPr>
          <w:rFonts w:ascii="Times New Roman" w:hAnsi="Times New Roman"/>
          <w:sz w:val="24"/>
          <w:szCs w:val="24"/>
        </w:rPr>
        <w:t>kokapstrāde, mašīnbūve, metālapstrāde, elektronika, plastmasas izstrādājumu ražošana</w:t>
      </w:r>
      <w:r w:rsidR="00EA0EDB" w:rsidRPr="002F4C4F">
        <w:rPr>
          <w:rFonts w:ascii="Times New Roman" w:hAnsi="Times New Roman"/>
          <w:sz w:val="24"/>
          <w:szCs w:val="24"/>
        </w:rPr>
        <w:t>;</w:t>
      </w:r>
    </w:p>
    <w:p w14:paraId="2927DD7A" w14:textId="449567D4" w:rsidR="00A46E60" w:rsidRDefault="00C25E2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 xml:space="preserve">transporta </w:t>
      </w:r>
      <w:r w:rsidR="00BC67BF">
        <w:rPr>
          <w:rFonts w:ascii="Times New Roman" w:hAnsi="Times New Roman"/>
          <w:sz w:val="24"/>
          <w:szCs w:val="24"/>
        </w:rPr>
        <w:t xml:space="preserve">un uzglabāšanas </w:t>
      </w:r>
      <w:r w:rsidRPr="002F4C4F">
        <w:rPr>
          <w:rFonts w:ascii="Times New Roman" w:hAnsi="Times New Roman"/>
          <w:sz w:val="24"/>
          <w:szCs w:val="24"/>
        </w:rPr>
        <w:t>nozare</w:t>
      </w:r>
      <w:r w:rsidR="00411B45" w:rsidRPr="002F4C4F">
        <w:rPr>
          <w:rFonts w:ascii="Times New Roman" w:hAnsi="Times New Roman"/>
          <w:sz w:val="24"/>
          <w:szCs w:val="24"/>
        </w:rPr>
        <w:t>;</w:t>
      </w:r>
    </w:p>
    <w:p w14:paraId="1B6ECE5E" w14:textId="4C3E0DAD" w:rsidR="00BC67BF" w:rsidRPr="00BC67BF" w:rsidRDefault="00BC67BF" w:rsidP="00BC67BF">
      <w:pPr>
        <w:spacing w:after="120" w:line="240" w:lineRule="auto"/>
        <w:ind w:left="1276"/>
        <w:jc w:val="both"/>
        <w:rPr>
          <w:rFonts w:ascii="Times New Roman" w:hAnsi="Times New Roman"/>
          <w:i/>
          <w:iCs/>
          <w:sz w:val="20"/>
          <w:szCs w:val="20"/>
        </w:rPr>
      </w:pPr>
      <w:r w:rsidRPr="00BC67BF">
        <w:rPr>
          <w:rFonts w:ascii="Times New Roman" w:hAnsi="Times New Roman"/>
          <w:i/>
          <w:iCs/>
          <w:sz w:val="20"/>
          <w:szCs w:val="20"/>
        </w:rPr>
        <w:t>(Grozīts ar Ventspils valstspilsētas pašvaldības domes 2024.gada 19.decembra sai</w:t>
      </w:r>
      <w:r>
        <w:rPr>
          <w:rFonts w:ascii="Times New Roman" w:hAnsi="Times New Roman"/>
          <w:i/>
          <w:iCs/>
          <w:sz w:val="20"/>
          <w:szCs w:val="20"/>
        </w:rPr>
        <w:t>s</w:t>
      </w:r>
      <w:r w:rsidRPr="00BC67BF">
        <w:rPr>
          <w:rFonts w:ascii="Times New Roman" w:hAnsi="Times New Roman"/>
          <w:i/>
          <w:iCs/>
          <w:sz w:val="20"/>
          <w:szCs w:val="20"/>
        </w:rPr>
        <w:t>tošajiem noteikumiem Nr.__)</w:t>
      </w:r>
    </w:p>
    <w:p w14:paraId="7968494A" w14:textId="7B744466" w:rsidR="00411B45" w:rsidRPr="002F4C4F" w:rsidRDefault="00411B45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sabiedriskā kārtība</w:t>
      </w:r>
      <w:r w:rsidR="009970F8" w:rsidRPr="002F4C4F">
        <w:rPr>
          <w:rFonts w:ascii="Times New Roman" w:hAnsi="Times New Roman"/>
          <w:sz w:val="24"/>
          <w:szCs w:val="24"/>
        </w:rPr>
        <w:t xml:space="preserve"> un drošība</w:t>
      </w:r>
      <w:r w:rsidRPr="002F4C4F">
        <w:rPr>
          <w:rFonts w:ascii="Times New Roman" w:hAnsi="Times New Roman"/>
          <w:sz w:val="24"/>
          <w:szCs w:val="24"/>
        </w:rPr>
        <w:t>;</w:t>
      </w:r>
    </w:p>
    <w:p w14:paraId="30D09006" w14:textId="29A683BA" w:rsidR="00411B45" w:rsidRPr="002F4C4F" w:rsidRDefault="00411B45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sociālā aprūpe.</w:t>
      </w:r>
    </w:p>
    <w:p w14:paraId="294A387D" w14:textId="77777777" w:rsidR="002F4C4F" w:rsidRDefault="00A46E60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Speciālists uz </w:t>
      </w:r>
      <w:r w:rsidR="006B1E7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alīdzību var pretendēt, ja uz </w:t>
      </w:r>
      <w:r w:rsidR="00AE1609">
        <w:rPr>
          <w:rFonts w:ascii="Times New Roman" w:hAnsi="Times New Roman"/>
          <w:bCs/>
          <w:sz w:val="24"/>
          <w:szCs w:val="24"/>
        </w:rPr>
        <w:t>tās</w:t>
      </w:r>
      <w:r>
        <w:rPr>
          <w:rFonts w:ascii="Times New Roman" w:hAnsi="Times New Roman"/>
          <w:bCs/>
          <w:sz w:val="24"/>
          <w:szCs w:val="24"/>
        </w:rPr>
        <w:t xml:space="preserve"> pieprasīšanas brīdi:</w:t>
      </w:r>
    </w:p>
    <w:p w14:paraId="51DEB71D" w14:textId="6076362D" w:rsidR="002F4C4F" w:rsidRDefault="00A46E60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speciālista īpašumā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8F4A6E" w:rsidRPr="002F4C4F">
        <w:rPr>
          <w:rFonts w:ascii="Times New Roman" w:hAnsi="Times New Roman"/>
          <w:bCs/>
          <w:sz w:val="24"/>
          <w:szCs w:val="24"/>
        </w:rPr>
        <w:t>ašvaldības</w:t>
      </w:r>
      <w:r w:rsidRPr="002F4C4F">
        <w:rPr>
          <w:rFonts w:ascii="Times New Roman" w:hAnsi="Times New Roman"/>
          <w:bCs/>
          <w:sz w:val="24"/>
          <w:szCs w:val="24"/>
        </w:rPr>
        <w:t xml:space="preserve"> administratīvajā teritorijā nav dzīvo</w:t>
      </w:r>
      <w:r w:rsidR="00EA0EDB" w:rsidRPr="002F4C4F">
        <w:rPr>
          <w:rFonts w:ascii="Times New Roman" w:hAnsi="Times New Roman"/>
          <w:bCs/>
          <w:sz w:val="24"/>
          <w:szCs w:val="24"/>
        </w:rPr>
        <w:t>jamā telpa</w:t>
      </w:r>
      <w:r w:rsidRPr="002F4C4F">
        <w:rPr>
          <w:rFonts w:ascii="Times New Roman" w:hAnsi="Times New Roman"/>
          <w:bCs/>
          <w:sz w:val="24"/>
          <w:szCs w:val="24"/>
        </w:rPr>
        <w:t>;</w:t>
      </w:r>
    </w:p>
    <w:p w14:paraId="3BE1DB2B" w14:textId="235B74C1" w:rsidR="00E36F06" w:rsidRPr="002F4C4F" w:rsidRDefault="00E36F0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speciālistam ir n</w:t>
      </w:r>
      <w:r w:rsidR="00AE1609" w:rsidRPr="002F4C4F">
        <w:rPr>
          <w:rFonts w:ascii="Times New Roman" w:hAnsi="Times New Roman"/>
          <w:bCs/>
          <w:sz w:val="24"/>
          <w:szCs w:val="24"/>
        </w:rPr>
        <w:t>o</w:t>
      </w:r>
      <w:r w:rsidRPr="002F4C4F">
        <w:rPr>
          <w:rFonts w:ascii="Times New Roman" w:hAnsi="Times New Roman"/>
          <w:bCs/>
          <w:sz w:val="24"/>
          <w:szCs w:val="24"/>
        </w:rPr>
        <w:t>slēgts darba līgums ar darba devēju, kura darbība atbilst kādai</w:t>
      </w:r>
      <w:r w:rsidR="00AE160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Pr="002F4C4F">
        <w:rPr>
          <w:rFonts w:ascii="Times New Roman" w:hAnsi="Times New Roman"/>
          <w:bCs/>
          <w:sz w:val="24"/>
          <w:szCs w:val="24"/>
        </w:rPr>
        <w:t xml:space="preserve">no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Pr="002F4C4F">
        <w:rPr>
          <w:rFonts w:ascii="Times New Roman" w:hAnsi="Times New Roman"/>
          <w:bCs/>
          <w:sz w:val="24"/>
          <w:szCs w:val="24"/>
        </w:rPr>
        <w:t xml:space="preserve">oteikumu 3.punktā minētajām nozarēm. Ja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ašvaldība nav speciālista darba devējs, tad darba devējam ar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ašvaldību jābūt noslēgtam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Pr="002F4C4F">
        <w:rPr>
          <w:rFonts w:ascii="Times New Roman" w:hAnsi="Times New Roman"/>
          <w:bCs/>
          <w:sz w:val="24"/>
          <w:szCs w:val="24"/>
        </w:rPr>
        <w:t>adarbības līgumam;</w:t>
      </w:r>
    </w:p>
    <w:p w14:paraId="62A1C4A7" w14:textId="7A87C6F0" w:rsidR="00AE1609" w:rsidRDefault="00AB06E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AB06E6">
        <w:rPr>
          <w:rFonts w:ascii="Times New Roman" w:hAnsi="Times New Roman"/>
          <w:bCs/>
          <w:sz w:val="24"/>
          <w:szCs w:val="24"/>
        </w:rPr>
        <w:t xml:space="preserve">speciālista deklarētā adrese vismaz pēdējos 12 mēnešus līdz palīdzības pieprasīšanas brīdim nav bijusi </w:t>
      </w:r>
      <w:r>
        <w:rPr>
          <w:rFonts w:ascii="Times New Roman" w:hAnsi="Times New Roman"/>
          <w:bCs/>
          <w:sz w:val="24"/>
          <w:szCs w:val="24"/>
        </w:rPr>
        <w:t>P</w:t>
      </w:r>
      <w:r w:rsidRPr="00AB06E6">
        <w:rPr>
          <w:rFonts w:ascii="Times New Roman" w:hAnsi="Times New Roman"/>
          <w:bCs/>
          <w:sz w:val="24"/>
          <w:szCs w:val="24"/>
        </w:rPr>
        <w:t>ašvaldības administratīvajā teritorijā. Šis nosacījums neattiecas uz speciālistu, kas šajā periodā absolvējis izglītības iestādi</w:t>
      </w:r>
      <w:r w:rsidR="00454B8F">
        <w:rPr>
          <w:rFonts w:ascii="Times New Roman" w:hAnsi="Times New Roman"/>
          <w:bCs/>
          <w:sz w:val="24"/>
          <w:szCs w:val="24"/>
        </w:rPr>
        <w:t>;</w:t>
      </w:r>
    </w:p>
    <w:p w14:paraId="7302382C" w14:textId="3BA18C16" w:rsidR="00FA4F3D" w:rsidRDefault="00454B8F" w:rsidP="002F4C4F">
      <w:pPr>
        <w:numPr>
          <w:ilvl w:val="1"/>
          <w:numId w:val="2"/>
        </w:numPr>
        <w:spacing w:after="24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speciālista kvalifikācija un amats atbilst </w:t>
      </w:r>
      <w:r w:rsidR="006B1E7A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oteikumu 3.punktā minētajai attīstāmajai nozarei.</w:t>
      </w:r>
      <w:r w:rsidR="00E36F06">
        <w:rPr>
          <w:rFonts w:ascii="Times New Roman" w:hAnsi="Times New Roman"/>
          <w:bCs/>
          <w:sz w:val="24"/>
          <w:szCs w:val="24"/>
        </w:rPr>
        <w:t xml:space="preserve"> </w:t>
      </w:r>
    </w:p>
    <w:p w14:paraId="0D85850E" w14:textId="400B0526" w:rsidR="00C277B1" w:rsidRPr="007739C8" w:rsidRDefault="0044527D" w:rsidP="002F4C4F">
      <w:pPr>
        <w:numPr>
          <w:ilvl w:val="0"/>
          <w:numId w:val="3"/>
        </w:num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9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255F" w:rsidRPr="007739C8">
        <w:rPr>
          <w:rFonts w:ascii="Times New Roman" w:hAnsi="Times New Roman"/>
          <w:b/>
          <w:bCs/>
          <w:sz w:val="24"/>
          <w:szCs w:val="24"/>
        </w:rPr>
        <w:t>Kārtība, kādā izīrē dzīvojamo telpu speciālist</w:t>
      </w:r>
      <w:r w:rsidR="00FA2C51" w:rsidRPr="007739C8">
        <w:rPr>
          <w:rFonts w:ascii="Times New Roman" w:hAnsi="Times New Roman"/>
          <w:b/>
          <w:bCs/>
          <w:sz w:val="24"/>
          <w:szCs w:val="24"/>
        </w:rPr>
        <w:t>a</w:t>
      </w:r>
      <w:r w:rsidR="0043255F" w:rsidRPr="007739C8">
        <w:rPr>
          <w:rFonts w:ascii="Times New Roman" w:hAnsi="Times New Roman"/>
          <w:b/>
          <w:bCs/>
          <w:sz w:val="24"/>
          <w:szCs w:val="24"/>
        </w:rPr>
        <w:t>m</w:t>
      </w:r>
    </w:p>
    <w:p w14:paraId="2F6A7BDA" w14:textId="6B6C49AD" w:rsidR="002F4C4F" w:rsidRDefault="00894078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p-502816"/>
      <w:bookmarkStart w:id="13" w:name="p4.1"/>
      <w:bookmarkEnd w:id="12"/>
      <w:bookmarkEnd w:id="13"/>
      <w:r w:rsidRPr="002F4C4F">
        <w:rPr>
          <w:rFonts w:ascii="Times New Roman" w:hAnsi="Times New Roman"/>
          <w:bCs/>
          <w:sz w:val="24"/>
          <w:szCs w:val="24"/>
        </w:rPr>
        <w:t>Speciālist</w:t>
      </w:r>
      <w:r w:rsidR="00D23DDF" w:rsidRPr="002F4C4F">
        <w:rPr>
          <w:rFonts w:ascii="Times New Roman" w:hAnsi="Times New Roman"/>
          <w:bCs/>
          <w:sz w:val="24"/>
          <w:szCs w:val="24"/>
        </w:rPr>
        <w:t>a</w:t>
      </w:r>
      <w:r w:rsidRPr="002F4C4F">
        <w:rPr>
          <w:rFonts w:ascii="Times New Roman" w:hAnsi="Times New Roman"/>
          <w:bCs/>
          <w:sz w:val="24"/>
          <w:szCs w:val="24"/>
        </w:rPr>
        <w:t>m, k</w:t>
      </w:r>
      <w:r w:rsidR="00D23DDF" w:rsidRPr="002F4C4F">
        <w:rPr>
          <w:rFonts w:ascii="Times New Roman" w:hAnsi="Times New Roman"/>
          <w:bCs/>
          <w:sz w:val="24"/>
          <w:szCs w:val="24"/>
        </w:rPr>
        <w:t>urš</w:t>
      </w:r>
      <w:r w:rsidRPr="002F4C4F">
        <w:rPr>
          <w:rFonts w:ascii="Times New Roman" w:hAnsi="Times New Roman"/>
          <w:bCs/>
          <w:sz w:val="24"/>
          <w:szCs w:val="24"/>
        </w:rPr>
        <w:t xml:space="preserve"> pretendē uz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alīdzību, </w:t>
      </w:r>
      <w:r w:rsidR="003F09B4" w:rsidRPr="002F4C4F">
        <w:rPr>
          <w:rFonts w:ascii="Times New Roman" w:hAnsi="Times New Roman"/>
          <w:bCs/>
          <w:sz w:val="24"/>
          <w:szCs w:val="24"/>
        </w:rPr>
        <w:t xml:space="preserve">vai viņa darba devējam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FA342D" w:rsidRPr="002F4C4F">
        <w:rPr>
          <w:rFonts w:ascii="Times New Roman" w:hAnsi="Times New Roman"/>
          <w:bCs/>
          <w:sz w:val="24"/>
          <w:szCs w:val="24"/>
        </w:rPr>
        <w:t>ašvaldīb</w:t>
      </w:r>
      <w:r w:rsidR="00745D61" w:rsidRPr="002F4C4F">
        <w:rPr>
          <w:rFonts w:ascii="Times New Roman" w:hAnsi="Times New Roman"/>
          <w:bCs/>
          <w:sz w:val="24"/>
          <w:szCs w:val="24"/>
        </w:rPr>
        <w:t>as iestād</w:t>
      </w:r>
      <w:r w:rsidR="00071BE4" w:rsidRPr="002F4C4F">
        <w:rPr>
          <w:rFonts w:ascii="Times New Roman" w:hAnsi="Times New Roman"/>
          <w:bCs/>
          <w:sz w:val="24"/>
          <w:szCs w:val="24"/>
        </w:rPr>
        <w:t>ē</w:t>
      </w:r>
      <w:r w:rsidR="00745D61" w:rsidRPr="002F4C4F">
        <w:rPr>
          <w:rFonts w:ascii="Times New Roman" w:hAnsi="Times New Roman"/>
          <w:bCs/>
          <w:sz w:val="24"/>
          <w:szCs w:val="24"/>
        </w:rPr>
        <w:t xml:space="preserve"> “Ventspils d</w:t>
      </w:r>
      <w:r w:rsidR="00916D32" w:rsidRPr="002F4C4F">
        <w:rPr>
          <w:rFonts w:ascii="Times New Roman" w:hAnsi="Times New Roman"/>
          <w:bCs/>
          <w:sz w:val="24"/>
          <w:szCs w:val="24"/>
        </w:rPr>
        <w:t>o</w:t>
      </w:r>
      <w:r w:rsidR="00745D61" w:rsidRPr="002F4C4F">
        <w:rPr>
          <w:rFonts w:ascii="Times New Roman" w:hAnsi="Times New Roman"/>
          <w:bCs/>
          <w:sz w:val="24"/>
          <w:szCs w:val="24"/>
        </w:rPr>
        <w:t xml:space="preserve">mes administrācija” </w:t>
      </w:r>
      <w:r w:rsidR="008D4A02" w:rsidRPr="002F4C4F">
        <w:rPr>
          <w:rFonts w:ascii="Times New Roman" w:hAnsi="Times New Roman"/>
          <w:bCs/>
          <w:sz w:val="24"/>
          <w:szCs w:val="24"/>
        </w:rPr>
        <w:t>jāiesniedz</w:t>
      </w:r>
      <w:r w:rsidR="003D5BF6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3F09B4" w:rsidRPr="002F4C4F">
        <w:rPr>
          <w:rFonts w:ascii="Times New Roman" w:hAnsi="Times New Roman"/>
          <w:bCs/>
          <w:sz w:val="24"/>
          <w:szCs w:val="24"/>
        </w:rPr>
        <w:t xml:space="preserve">klātienē </w:t>
      </w:r>
      <w:r w:rsidR="003D5BF6" w:rsidRPr="002F4C4F">
        <w:rPr>
          <w:rFonts w:ascii="Times New Roman" w:hAnsi="Times New Roman"/>
          <w:bCs/>
          <w:sz w:val="24"/>
          <w:szCs w:val="24"/>
        </w:rPr>
        <w:t>vai ele</w:t>
      </w:r>
      <w:r w:rsidR="003F09B4" w:rsidRPr="002F4C4F">
        <w:rPr>
          <w:rFonts w:ascii="Times New Roman" w:hAnsi="Times New Roman"/>
          <w:bCs/>
          <w:sz w:val="24"/>
          <w:szCs w:val="24"/>
        </w:rPr>
        <w:t>k</w:t>
      </w:r>
      <w:r w:rsidR="003D5BF6" w:rsidRPr="002F4C4F">
        <w:rPr>
          <w:rFonts w:ascii="Times New Roman" w:hAnsi="Times New Roman"/>
          <w:bCs/>
          <w:sz w:val="24"/>
          <w:szCs w:val="24"/>
        </w:rPr>
        <w:t>troniski, normatīvajos aktos par elektronisko dokumentu noformēšanu note</w:t>
      </w:r>
      <w:r w:rsidR="003F09B4" w:rsidRPr="002F4C4F">
        <w:rPr>
          <w:rFonts w:ascii="Times New Roman" w:hAnsi="Times New Roman"/>
          <w:bCs/>
          <w:sz w:val="24"/>
          <w:szCs w:val="24"/>
        </w:rPr>
        <w:t>i</w:t>
      </w:r>
      <w:r w:rsidR="003D5BF6" w:rsidRPr="002F4C4F">
        <w:rPr>
          <w:rFonts w:ascii="Times New Roman" w:hAnsi="Times New Roman"/>
          <w:bCs/>
          <w:sz w:val="24"/>
          <w:szCs w:val="24"/>
        </w:rPr>
        <w:t>ktajā kārtībā, nosūtot uz elektroniskā pasta adresi</w:t>
      </w:r>
      <w:r w:rsidR="002F4C4F">
        <w:rPr>
          <w:rFonts w:ascii="Times New Roman" w:hAnsi="Times New Roman"/>
          <w:bCs/>
          <w:sz w:val="24"/>
          <w:szCs w:val="24"/>
        </w:rPr>
        <w:t xml:space="preserve"> </w:t>
      </w:r>
      <w:r w:rsidR="002F4C4F">
        <w:fldChar w:fldCharType="begin"/>
      </w:r>
      <w:r w:rsidR="002F4C4F">
        <w:instrText>HYPERLINK "mailto:dome@ventspils.lv"</w:instrText>
      </w:r>
      <w:r w:rsidR="002F4C4F">
        <w:fldChar w:fldCharType="separate"/>
      </w:r>
      <w:r w:rsidR="002F4C4F" w:rsidRPr="009A784D">
        <w:rPr>
          <w:rStyle w:val="Hipersaite"/>
          <w:rFonts w:ascii="Times New Roman" w:hAnsi="Times New Roman"/>
          <w:bCs/>
          <w:sz w:val="24"/>
          <w:szCs w:val="24"/>
        </w:rPr>
        <w:t>dome@ventspils.lv</w:t>
      </w:r>
      <w:r w:rsidR="002F4C4F">
        <w:fldChar w:fldCharType="end"/>
      </w:r>
      <w:r w:rsidR="002F4C4F">
        <w:rPr>
          <w:rFonts w:ascii="Times New Roman" w:hAnsi="Times New Roman"/>
          <w:bCs/>
          <w:sz w:val="24"/>
          <w:szCs w:val="24"/>
        </w:rPr>
        <w:t xml:space="preserve"> </w:t>
      </w:r>
      <w:r w:rsidR="003D5BF6" w:rsidRPr="002F4C4F">
        <w:rPr>
          <w:rFonts w:ascii="Times New Roman" w:hAnsi="Times New Roman"/>
          <w:bCs/>
          <w:sz w:val="24"/>
          <w:szCs w:val="24"/>
        </w:rPr>
        <w:t xml:space="preserve">vai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3D5BF6" w:rsidRPr="002F4C4F">
        <w:rPr>
          <w:rFonts w:ascii="Times New Roman" w:hAnsi="Times New Roman"/>
          <w:bCs/>
          <w:sz w:val="24"/>
          <w:szCs w:val="24"/>
        </w:rPr>
        <w:t xml:space="preserve">ašvaldības </w:t>
      </w:r>
      <w:r w:rsidR="008D4A02" w:rsidRPr="002F4C4F">
        <w:rPr>
          <w:rFonts w:ascii="Times New Roman" w:hAnsi="Times New Roman"/>
          <w:bCs/>
          <w:sz w:val="24"/>
          <w:szCs w:val="24"/>
        </w:rPr>
        <w:t>oficiālo elektronisko adresi (e-adrese)</w:t>
      </w:r>
      <w:r w:rsidR="00071BE4" w:rsidRPr="002F4C4F">
        <w:rPr>
          <w:rFonts w:ascii="Times New Roman" w:hAnsi="Times New Roman"/>
          <w:bCs/>
          <w:sz w:val="24"/>
          <w:szCs w:val="24"/>
        </w:rPr>
        <w:t>, šādi dokumenti</w:t>
      </w:r>
      <w:r w:rsidRPr="002F4C4F">
        <w:rPr>
          <w:rFonts w:ascii="Times New Roman" w:hAnsi="Times New Roman"/>
          <w:bCs/>
          <w:sz w:val="24"/>
          <w:szCs w:val="24"/>
        </w:rPr>
        <w:t>:</w:t>
      </w:r>
    </w:p>
    <w:p w14:paraId="7471713A" w14:textId="0F7A1B43" w:rsidR="00804188" w:rsidRPr="002F4C4F" w:rsidRDefault="00A72AEA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motivēts</w:t>
      </w:r>
      <w:r w:rsidR="004070A1" w:rsidRPr="002F4C4F">
        <w:rPr>
          <w:rFonts w:ascii="Times New Roman" w:hAnsi="Times New Roman"/>
          <w:sz w:val="24"/>
          <w:szCs w:val="24"/>
        </w:rPr>
        <w:t xml:space="preserve"> </w:t>
      </w:r>
      <w:r w:rsidR="00894078" w:rsidRPr="002F4C4F">
        <w:rPr>
          <w:rFonts w:ascii="Times New Roman" w:hAnsi="Times New Roman"/>
          <w:sz w:val="24"/>
          <w:szCs w:val="24"/>
        </w:rPr>
        <w:t xml:space="preserve">darba devēja </w:t>
      </w:r>
      <w:r w:rsidR="00804188" w:rsidRPr="002F4C4F">
        <w:rPr>
          <w:rFonts w:ascii="Times New Roman" w:hAnsi="Times New Roman"/>
          <w:sz w:val="24"/>
          <w:szCs w:val="24"/>
        </w:rPr>
        <w:t>iesniegums</w:t>
      </w:r>
      <w:r w:rsidR="00E53245" w:rsidRPr="002F4C4F">
        <w:rPr>
          <w:rFonts w:ascii="Times New Roman" w:hAnsi="Times New Roman"/>
          <w:sz w:val="24"/>
          <w:szCs w:val="24"/>
        </w:rPr>
        <w:t>;</w:t>
      </w:r>
    </w:p>
    <w:p w14:paraId="3F11A133" w14:textId="779F3843" w:rsidR="00804188" w:rsidRPr="00EB6D84" w:rsidRDefault="00804188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speciālista iesniegums par </w:t>
      </w:r>
      <w:r w:rsidR="00A06125">
        <w:rPr>
          <w:rFonts w:ascii="Times New Roman" w:hAnsi="Times New Roman"/>
          <w:sz w:val="24"/>
          <w:szCs w:val="24"/>
        </w:rPr>
        <w:t>p</w:t>
      </w:r>
      <w:r w:rsidRPr="00EB6D84">
        <w:rPr>
          <w:rFonts w:ascii="Times New Roman" w:hAnsi="Times New Roman"/>
          <w:sz w:val="24"/>
          <w:szCs w:val="24"/>
        </w:rPr>
        <w:t>alīdzības saņemšanu;</w:t>
      </w:r>
    </w:p>
    <w:p w14:paraId="2262075B" w14:textId="6057FD12" w:rsidR="00804188" w:rsidRPr="00EB6D84" w:rsidRDefault="00AB06E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speciālista </w:t>
      </w:r>
      <w:r w:rsidR="005646A8" w:rsidRPr="00EB6D84">
        <w:rPr>
          <w:rFonts w:ascii="Times New Roman" w:hAnsi="Times New Roman"/>
          <w:sz w:val="24"/>
          <w:szCs w:val="24"/>
        </w:rPr>
        <w:t>dzīves un darba apraksts (CV);</w:t>
      </w:r>
    </w:p>
    <w:p w14:paraId="25C10221" w14:textId="663B5098" w:rsidR="005646A8" w:rsidRPr="00EB6D84" w:rsidRDefault="00A06125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speciālista </w:t>
      </w:r>
      <w:r w:rsidR="005646A8" w:rsidRPr="00EB6D84">
        <w:rPr>
          <w:rFonts w:ascii="Times New Roman" w:hAnsi="Times New Roman"/>
          <w:sz w:val="24"/>
          <w:szCs w:val="24"/>
        </w:rPr>
        <w:t>izglītības dokumenta/-u</w:t>
      </w:r>
      <w:r w:rsidR="005A616A" w:rsidRPr="00EB6D84">
        <w:rPr>
          <w:rFonts w:ascii="Times New Roman" w:hAnsi="Times New Roman"/>
          <w:sz w:val="24"/>
          <w:szCs w:val="24"/>
        </w:rPr>
        <w:t xml:space="preserve"> </w:t>
      </w:r>
      <w:r w:rsidR="00014BDE">
        <w:rPr>
          <w:rFonts w:ascii="Times New Roman" w:hAnsi="Times New Roman"/>
          <w:sz w:val="24"/>
          <w:szCs w:val="24"/>
        </w:rPr>
        <w:t>apliecinātu/-</w:t>
      </w:r>
      <w:proofErr w:type="spellStart"/>
      <w:r w:rsidR="00014BDE">
        <w:rPr>
          <w:rFonts w:ascii="Times New Roman" w:hAnsi="Times New Roman"/>
          <w:sz w:val="24"/>
          <w:szCs w:val="24"/>
        </w:rPr>
        <w:t>as</w:t>
      </w:r>
      <w:proofErr w:type="spellEnd"/>
      <w:r w:rsidR="005646A8" w:rsidRPr="00EB6D84">
        <w:rPr>
          <w:rFonts w:ascii="Times New Roman" w:hAnsi="Times New Roman"/>
          <w:sz w:val="24"/>
          <w:szCs w:val="24"/>
        </w:rPr>
        <w:t xml:space="preserve"> kopij</w:t>
      </w:r>
      <w:r w:rsidR="00014BDE">
        <w:rPr>
          <w:rFonts w:ascii="Times New Roman" w:hAnsi="Times New Roman"/>
          <w:sz w:val="24"/>
          <w:szCs w:val="24"/>
        </w:rPr>
        <w:t>u/-</w:t>
      </w:r>
      <w:proofErr w:type="spellStart"/>
      <w:r w:rsidR="00014BDE">
        <w:rPr>
          <w:rFonts w:ascii="Times New Roman" w:hAnsi="Times New Roman"/>
          <w:sz w:val="24"/>
          <w:szCs w:val="24"/>
        </w:rPr>
        <w:t>a</w:t>
      </w:r>
      <w:r w:rsidR="005646A8" w:rsidRPr="00EB6D84">
        <w:rPr>
          <w:rFonts w:ascii="Times New Roman" w:hAnsi="Times New Roman"/>
          <w:sz w:val="24"/>
          <w:szCs w:val="24"/>
        </w:rPr>
        <w:t>s</w:t>
      </w:r>
      <w:proofErr w:type="spellEnd"/>
      <w:r w:rsidR="00BA1124">
        <w:rPr>
          <w:rFonts w:ascii="Times New Roman" w:hAnsi="Times New Roman"/>
          <w:sz w:val="24"/>
          <w:szCs w:val="24"/>
        </w:rPr>
        <w:t>;</w:t>
      </w:r>
    </w:p>
    <w:p w14:paraId="787B7E2E" w14:textId="7663421D" w:rsidR="00A72AEA" w:rsidRPr="00EB6D84" w:rsidRDefault="00AB06E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speciālista </w:t>
      </w:r>
      <w:r w:rsidR="00DD297F" w:rsidRPr="00B70302">
        <w:rPr>
          <w:rFonts w:ascii="Times New Roman" w:hAnsi="Times New Roman"/>
          <w:sz w:val="24"/>
          <w:szCs w:val="24"/>
        </w:rPr>
        <w:t>darba līguma kopija.</w:t>
      </w:r>
    </w:p>
    <w:p w14:paraId="34A4B4E1" w14:textId="1EE8DF13" w:rsidR="00590A2B" w:rsidRPr="002F4C4F" w:rsidRDefault="00A72AEA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P</w:t>
      </w:r>
      <w:r w:rsidR="004070A1" w:rsidRPr="002F4C4F">
        <w:rPr>
          <w:rFonts w:ascii="Times New Roman" w:hAnsi="Times New Roman"/>
          <w:bCs/>
          <w:sz w:val="24"/>
          <w:szCs w:val="24"/>
        </w:rPr>
        <w:t>ēc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6B1E7A" w:rsidRPr="002F4C4F">
        <w:rPr>
          <w:rFonts w:ascii="Times New Roman" w:hAnsi="Times New Roman"/>
          <w:bCs/>
          <w:sz w:val="24"/>
          <w:szCs w:val="24"/>
        </w:rPr>
        <w:t xml:space="preserve">ašvaldības iestādes “Ventspils domes administrācijas” Dzīvokļu nodaļas (turpmāk - </w:t>
      </w:r>
      <w:r w:rsidR="00CE7FED" w:rsidRPr="002F4C4F">
        <w:rPr>
          <w:rFonts w:ascii="Times New Roman" w:hAnsi="Times New Roman"/>
          <w:bCs/>
          <w:sz w:val="24"/>
          <w:szCs w:val="24"/>
        </w:rPr>
        <w:t>Dzīvokļu nodaļa</w:t>
      </w:r>
      <w:r w:rsidR="006B1E7A" w:rsidRPr="002F4C4F">
        <w:rPr>
          <w:rFonts w:ascii="Times New Roman" w:hAnsi="Times New Roman"/>
          <w:bCs/>
          <w:sz w:val="24"/>
          <w:szCs w:val="24"/>
        </w:rPr>
        <w:t>)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pieprasījuma speciālists vai darba devējs sniedz papildu informāciju</w:t>
      </w:r>
      <w:r w:rsidR="004070A1" w:rsidRPr="002F4C4F">
        <w:rPr>
          <w:rFonts w:ascii="Times New Roman" w:hAnsi="Times New Roman"/>
          <w:bCs/>
          <w:sz w:val="24"/>
          <w:szCs w:val="24"/>
        </w:rPr>
        <w:t>, kas</w:t>
      </w:r>
      <w:r w:rsidR="00071BE4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4070A1" w:rsidRPr="002F4C4F">
        <w:rPr>
          <w:rFonts w:ascii="Times New Roman" w:hAnsi="Times New Roman"/>
          <w:bCs/>
          <w:sz w:val="24"/>
          <w:szCs w:val="24"/>
        </w:rPr>
        <w:t xml:space="preserve">apliecina speciālista tiesības uz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4070A1" w:rsidRPr="002F4C4F">
        <w:rPr>
          <w:rFonts w:ascii="Times New Roman" w:hAnsi="Times New Roman"/>
          <w:bCs/>
          <w:sz w:val="24"/>
          <w:szCs w:val="24"/>
        </w:rPr>
        <w:t>alīdzību</w:t>
      </w:r>
      <w:r w:rsidR="001D21F6" w:rsidRPr="002F4C4F">
        <w:rPr>
          <w:rFonts w:ascii="Times New Roman" w:hAnsi="Times New Roman"/>
          <w:bCs/>
          <w:sz w:val="24"/>
          <w:szCs w:val="24"/>
        </w:rPr>
        <w:t>.</w:t>
      </w:r>
      <w:r w:rsidR="00A4326F" w:rsidRPr="002F4C4F">
        <w:rPr>
          <w:rFonts w:ascii="Times New Roman" w:hAnsi="Times New Roman"/>
          <w:bCs/>
          <w:sz w:val="24"/>
          <w:szCs w:val="24"/>
        </w:rPr>
        <w:t xml:space="preserve"> </w:t>
      </w:r>
    </w:p>
    <w:p w14:paraId="1E788410" w14:textId="664AD420" w:rsidR="003D5BF6" w:rsidRPr="002F4C4F" w:rsidRDefault="003D5BF6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Pēc speciālista darba devēja iniciatīvas darba devējs un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ašvaldība noslēdz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Pr="002F4C4F">
        <w:rPr>
          <w:rFonts w:ascii="Times New Roman" w:hAnsi="Times New Roman"/>
          <w:bCs/>
          <w:sz w:val="24"/>
          <w:szCs w:val="24"/>
        </w:rPr>
        <w:t>adarbības līgumu.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 Pašvaldībai ir tiesības atteikt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adarbības līguma noslēgšanu, ja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ašvaldībai nav iespēja nodrošināt darba devēja speciālistu ar nepieciešamo dzīvojamo telpu vai darba devējs neatbilst </w:t>
      </w:r>
      <w:r w:rsidR="005D5E88" w:rsidRPr="002F4C4F">
        <w:rPr>
          <w:rFonts w:ascii="Times New Roman" w:hAnsi="Times New Roman"/>
          <w:bCs/>
          <w:sz w:val="24"/>
          <w:szCs w:val="24"/>
        </w:rPr>
        <w:t xml:space="preserve">vismaz vienai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="000535B8" w:rsidRPr="002F4C4F">
        <w:rPr>
          <w:rFonts w:ascii="Times New Roman" w:hAnsi="Times New Roman"/>
          <w:bCs/>
          <w:sz w:val="24"/>
          <w:szCs w:val="24"/>
        </w:rPr>
        <w:t>oteikumu 3.punktā minētaj</w:t>
      </w:r>
      <w:r w:rsidR="005D5E88" w:rsidRPr="002F4C4F">
        <w:rPr>
          <w:rFonts w:ascii="Times New Roman" w:hAnsi="Times New Roman"/>
          <w:bCs/>
          <w:sz w:val="24"/>
          <w:szCs w:val="24"/>
        </w:rPr>
        <w:t>ai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 nozar</w:t>
      </w:r>
      <w:r w:rsidR="005D5E88" w:rsidRPr="002F4C4F">
        <w:rPr>
          <w:rFonts w:ascii="Times New Roman" w:hAnsi="Times New Roman"/>
          <w:bCs/>
          <w:sz w:val="24"/>
          <w:szCs w:val="24"/>
        </w:rPr>
        <w:t>ei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. Sadarbības līgumu </w:t>
      </w:r>
      <w:r w:rsidR="00431BEE" w:rsidRPr="002F4C4F">
        <w:rPr>
          <w:rFonts w:ascii="Times New Roman" w:hAnsi="Times New Roman"/>
          <w:bCs/>
          <w:sz w:val="24"/>
          <w:szCs w:val="24"/>
        </w:rPr>
        <w:t xml:space="preserve">sagatavo </w:t>
      </w:r>
      <w:r w:rsidR="00AB06E6" w:rsidRPr="00AB06E6">
        <w:rPr>
          <w:rFonts w:ascii="Times New Roman" w:hAnsi="Times New Roman"/>
          <w:bCs/>
          <w:sz w:val="24"/>
          <w:szCs w:val="24"/>
        </w:rPr>
        <w:t xml:space="preserve">Pašvaldības iestādes “Ventspils domes administrācijas” </w:t>
      </w:r>
      <w:r w:rsidR="00191165" w:rsidRPr="002F4C4F">
        <w:rPr>
          <w:rFonts w:ascii="Times New Roman" w:hAnsi="Times New Roman"/>
          <w:bCs/>
          <w:sz w:val="24"/>
          <w:szCs w:val="24"/>
        </w:rPr>
        <w:t>Ekonomikas un iepirkumu</w:t>
      </w:r>
      <w:r w:rsidR="00431BEE" w:rsidRPr="002F4C4F">
        <w:rPr>
          <w:rFonts w:ascii="Times New Roman" w:hAnsi="Times New Roman"/>
          <w:bCs/>
          <w:sz w:val="24"/>
          <w:szCs w:val="24"/>
        </w:rPr>
        <w:t xml:space="preserve"> nodaļa un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0535B8" w:rsidRPr="002F4C4F">
        <w:rPr>
          <w:rFonts w:ascii="Times New Roman" w:hAnsi="Times New Roman"/>
          <w:bCs/>
          <w:sz w:val="24"/>
          <w:szCs w:val="24"/>
        </w:rPr>
        <w:t>ašvaldības vārdā parakst</w:t>
      </w:r>
      <w:r w:rsidR="00817FBF" w:rsidRPr="002F4C4F">
        <w:rPr>
          <w:rFonts w:ascii="Times New Roman" w:hAnsi="Times New Roman"/>
          <w:bCs/>
          <w:sz w:val="24"/>
          <w:szCs w:val="24"/>
        </w:rPr>
        <w:t xml:space="preserve">a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817FBF" w:rsidRPr="002F4C4F">
        <w:rPr>
          <w:rFonts w:ascii="Times New Roman" w:hAnsi="Times New Roman"/>
          <w:bCs/>
          <w:sz w:val="24"/>
          <w:szCs w:val="24"/>
        </w:rPr>
        <w:t>ašvaldības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 izpilddirektors.</w:t>
      </w:r>
      <w:r w:rsidRPr="002F4C4F">
        <w:rPr>
          <w:rFonts w:ascii="Times New Roman" w:hAnsi="Times New Roman"/>
          <w:bCs/>
          <w:sz w:val="24"/>
          <w:szCs w:val="24"/>
        </w:rPr>
        <w:t xml:space="preserve"> </w:t>
      </w:r>
    </w:p>
    <w:p w14:paraId="198377B1" w14:textId="72C6D1FB" w:rsidR="002F4C4F" w:rsidRDefault="006C57B7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Dzīvokļu nodaļa </w:t>
      </w:r>
      <w:r w:rsidR="00DF20C2" w:rsidRPr="002F4C4F">
        <w:rPr>
          <w:rFonts w:ascii="Times New Roman" w:hAnsi="Times New Roman"/>
          <w:bCs/>
          <w:sz w:val="24"/>
          <w:szCs w:val="24"/>
        </w:rPr>
        <w:t>piecu</w:t>
      </w:r>
      <w:r w:rsidRPr="002F4C4F">
        <w:rPr>
          <w:rFonts w:ascii="Times New Roman" w:hAnsi="Times New Roman"/>
          <w:bCs/>
          <w:sz w:val="24"/>
          <w:szCs w:val="24"/>
        </w:rPr>
        <w:t xml:space="preserve"> darba dienu laikā 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pēc </w:t>
      </w:r>
      <w:r w:rsidR="00AB06E6">
        <w:rPr>
          <w:rFonts w:ascii="Times New Roman" w:hAnsi="Times New Roman"/>
          <w:bCs/>
          <w:sz w:val="24"/>
          <w:szCs w:val="24"/>
        </w:rPr>
        <w:t>N</w:t>
      </w:r>
      <w:r w:rsidR="00605A49" w:rsidRPr="002F4C4F">
        <w:rPr>
          <w:rFonts w:ascii="Times New Roman" w:hAnsi="Times New Roman"/>
          <w:bCs/>
          <w:sz w:val="24"/>
          <w:szCs w:val="24"/>
        </w:rPr>
        <w:t>oteikumu 5.punktā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05A49" w:rsidRPr="002F4C4F">
        <w:rPr>
          <w:rFonts w:ascii="Times New Roman" w:hAnsi="Times New Roman"/>
          <w:bCs/>
          <w:sz w:val="24"/>
          <w:szCs w:val="24"/>
        </w:rPr>
        <w:t>minēto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dokumentu saņemšanas </w:t>
      </w:r>
      <w:r w:rsidRPr="002F4C4F">
        <w:rPr>
          <w:rFonts w:ascii="Times New Roman" w:hAnsi="Times New Roman"/>
          <w:bCs/>
          <w:sz w:val="24"/>
          <w:szCs w:val="24"/>
        </w:rPr>
        <w:t>pārbauda</w:t>
      </w:r>
      <w:r w:rsidR="006750C5" w:rsidRPr="002F4C4F">
        <w:rPr>
          <w:rFonts w:ascii="Times New Roman" w:hAnsi="Times New Roman"/>
          <w:bCs/>
          <w:sz w:val="24"/>
          <w:szCs w:val="24"/>
        </w:rPr>
        <w:t xml:space="preserve"> iesniegtos dokumentus,</w:t>
      </w:r>
      <w:r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05A49" w:rsidRPr="002F4C4F">
        <w:rPr>
          <w:rFonts w:ascii="Times New Roman" w:hAnsi="Times New Roman"/>
          <w:bCs/>
          <w:sz w:val="24"/>
          <w:szCs w:val="24"/>
        </w:rPr>
        <w:t xml:space="preserve">kā arī </w:t>
      </w:r>
      <w:r w:rsidRPr="002F4C4F">
        <w:rPr>
          <w:rFonts w:ascii="Times New Roman" w:hAnsi="Times New Roman"/>
          <w:bCs/>
          <w:sz w:val="24"/>
          <w:szCs w:val="24"/>
        </w:rPr>
        <w:t xml:space="preserve">Pilsonības un migrācijas lietu pārvaldes </w:t>
      </w:r>
      <w:r w:rsidR="00537447" w:rsidRPr="002F4C4F">
        <w:rPr>
          <w:rFonts w:ascii="Times New Roman" w:hAnsi="Times New Roman"/>
          <w:bCs/>
          <w:sz w:val="24"/>
          <w:szCs w:val="24"/>
        </w:rPr>
        <w:t>Fizisko personu</w:t>
      </w:r>
      <w:r w:rsidRPr="002F4C4F">
        <w:rPr>
          <w:rFonts w:ascii="Times New Roman" w:hAnsi="Times New Roman"/>
          <w:bCs/>
          <w:sz w:val="24"/>
          <w:szCs w:val="24"/>
        </w:rPr>
        <w:t xml:space="preserve"> reģistr</w:t>
      </w:r>
      <w:r w:rsidR="00CE7FED" w:rsidRPr="002F4C4F">
        <w:rPr>
          <w:rFonts w:ascii="Times New Roman" w:hAnsi="Times New Roman"/>
          <w:bCs/>
          <w:sz w:val="24"/>
          <w:szCs w:val="24"/>
        </w:rPr>
        <w:t>ā iekļautās ziņas par speciālista deklarēto dzīvesvietu</w:t>
      </w:r>
      <w:r w:rsidR="00605A49" w:rsidRPr="002F4C4F">
        <w:rPr>
          <w:rFonts w:ascii="Times New Roman" w:hAnsi="Times New Roman"/>
          <w:bCs/>
          <w:sz w:val="24"/>
          <w:szCs w:val="24"/>
        </w:rPr>
        <w:t xml:space="preserve"> un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informāciju no </w:t>
      </w:r>
      <w:r w:rsidR="006750C5" w:rsidRPr="002F4C4F">
        <w:rPr>
          <w:rFonts w:ascii="Times New Roman" w:hAnsi="Times New Roman"/>
          <w:bCs/>
          <w:sz w:val="24"/>
          <w:szCs w:val="24"/>
        </w:rPr>
        <w:t xml:space="preserve">Tiesu administrācijas </w:t>
      </w:r>
      <w:r w:rsidR="00CE7FED" w:rsidRPr="002F4C4F">
        <w:rPr>
          <w:rFonts w:ascii="Times New Roman" w:hAnsi="Times New Roman"/>
          <w:bCs/>
          <w:sz w:val="24"/>
          <w:szCs w:val="24"/>
        </w:rPr>
        <w:t>V</w:t>
      </w:r>
      <w:r w:rsidRPr="002F4C4F">
        <w:rPr>
          <w:rFonts w:ascii="Times New Roman" w:hAnsi="Times New Roman"/>
          <w:bCs/>
          <w:sz w:val="24"/>
          <w:szCs w:val="24"/>
        </w:rPr>
        <w:t>alsts vienotās dat</w:t>
      </w:r>
      <w:r w:rsidR="006750C5" w:rsidRPr="002F4C4F">
        <w:rPr>
          <w:rFonts w:ascii="Times New Roman" w:hAnsi="Times New Roman"/>
          <w:bCs/>
          <w:sz w:val="24"/>
          <w:szCs w:val="24"/>
        </w:rPr>
        <w:t>o</w:t>
      </w:r>
      <w:r w:rsidRPr="002F4C4F">
        <w:rPr>
          <w:rFonts w:ascii="Times New Roman" w:hAnsi="Times New Roman"/>
          <w:bCs/>
          <w:sz w:val="24"/>
          <w:szCs w:val="24"/>
        </w:rPr>
        <w:t>rizētās zemesgrāmatas</w:t>
      </w:r>
      <w:r w:rsidR="006750C5" w:rsidRPr="002F4C4F">
        <w:rPr>
          <w:rFonts w:ascii="Times New Roman" w:hAnsi="Times New Roman"/>
          <w:bCs/>
          <w:sz w:val="24"/>
          <w:szCs w:val="24"/>
        </w:rPr>
        <w:t xml:space="preserve"> par speciālista īpašumā </w:t>
      </w:r>
      <w:r w:rsidR="009F19D9" w:rsidRPr="002F4C4F">
        <w:rPr>
          <w:rFonts w:ascii="Times New Roman" w:hAnsi="Times New Roman"/>
          <w:bCs/>
          <w:sz w:val="24"/>
          <w:szCs w:val="24"/>
        </w:rPr>
        <w:t xml:space="preserve">esošajiem </w:t>
      </w:r>
      <w:r w:rsidR="006750C5" w:rsidRPr="002F4C4F">
        <w:rPr>
          <w:rFonts w:ascii="Times New Roman" w:hAnsi="Times New Roman"/>
          <w:bCs/>
          <w:sz w:val="24"/>
          <w:szCs w:val="24"/>
        </w:rPr>
        <w:t>nekustamajiem īpašumiem</w:t>
      </w:r>
      <w:r w:rsidR="00817FBF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="00F20F46" w:rsidRPr="002F4C4F">
        <w:rPr>
          <w:rFonts w:ascii="Times New Roman" w:hAnsi="Times New Roman"/>
          <w:bCs/>
          <w:sz w:val="24"/>
          <w:szCs w:val="24"/>
        </w:rPr>
        <w:t xml:space="preserve">ašvaldības </w:t>
      </w:r>
      <w:r w:rsidR="00F63B25" w:rsidRPr="002F4C4F">
        <w:rPr>
          <w:rFonts w:ascii="Times New Roman" w:hAnsi="Times New Roman"/>
          <w:bCs/>
          <w:sz w:val="24"/>
          <w:szCs w:val="24"/>
        </w:rPr>
        <w:t>administratīvajā teritorijā</w:t>
      </w:r>
      <w:r w:rsidR="00F51653" w:rsidRPr="002F4C4F">
        <w:rPr>
          <w:rFonts w:ascii="Times New Roman" w:hAnsi="Times New Roman"/>
          <w:bCs/>
          <w:sz w:val="24"/>
          <w:szCs w:val="24"/>
        </w:rPr>
        <w:t>. Pēc informācijas pārbaudes un izvērtēšanas Dzīvokļu nodaļas vadītājs pieņem</w:t>
      </w:r>
      <w:r w:rsidR="005D5E88" w:rsidRPr="002F4C4F">
        <w:rPr>
          <w:rFonts w:ascii="Times New Roman" w:hAnsi="Times New Roman"/>
          <w:bCs/>
          <w:sz w:val="24"/>
          <w:szCs w:val="24"/>
        </w:rPr>
        <w:t xml:space="preserve"> vienu no šādiem lēmumiem:</w:t>
      </w:r>
    </w:p>
    <w:p w14:paraId="397ECA32" w14:textId="53D2398B" w:rsidR="005D5E88" w:rsidRPr="002F4C4F" w:rsidRDefault="00F51653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lastRenderedPageBreak/>
        <w:t xml:space="preserve">par iesnieguma virzīšanu izskatīšanai </w:t>
      </w:r>
      <w:r w:rsidR="00AB06E6">
        <w:rPr>
          <w:rFonts w:ascii="Times New Roman" w:hAnsi="Times New Roman"/>
          <w:sz w:val="24"/>
          <w:szCs w:val="24"/>
        </w:rPr>
        <w:t>P</w:t>
      </w:r>
      <w:r w:rsidRPr="002F4C4F">
        <w:rPr>
          <w:rFonts w:ascii="Times New Roman" w:hAnsi="Times New Roman"/>
          <w:sz w:val="24"/>
          <w:szCs w:val="24"/>
        </w:rPr>
        <w:t>ašvaldības nozar</w:t>
      </w:r>
      <w:r w:rsidR="00A06125" w:rsidRPr="002F4C4F">
        <w:rPr>
          <w:rFonts w:ascii="Times New Roman" w:hAnsi="Times New Roman"/>
          <w:sz w:val="24"/>
          <w:szCs w:val="24"/>
        </w:rPr>
        <w:t>es</w:t>
      </w:r>
      <w:r w:rsidRPr="002F4C4F">
        <w:rPr>
          <w:rFonts w:ascii="Times New Roman" w:hAnsi="Times New Roman"/>
          <w:sz w:val="24"/>
          <w:szCs w:val="24"/>
        </w:rPr>
        <w:t xml:space="preserve"> komisijā</w:t>
      </w:r>
      <w:r w:rsidR="005D5E88" w:rsidRPr="002F4C4F">
        <w:rPr>
          <w:rFonts w:ascii="Times New Roman" w:hAnsi="Times New Roman"/>
          <w:sz w:val="24"/>
          <w:szCs w:val="24"/>
        </w:rPr>
        <w:t>;</w:t>
      </w:r>
    </w:p>
    <w:p w14:paraId="501FADA4" w14:textId="3C30B450" w:rsidR="00F51653" w:rsidRPr="002F4C4F" w:rsidRDefault="005D5E88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F51653">
        <w:rPr>
          <w:rFonts w:ascii="Times New Roman" w:hAnsi="Times New Roman"/>
          <w:sz w:val="24"/>
          <w:szCs w:val="24"/>
        </w:rPr>
        <w:t xml:space="preserve">atteikumu </w:t>
      </w:r>
      <w:r>
        <w:rPr>
          <w:rFonts w:ascii="Times New Roman" w:hAnsi="Times New Roman"/>
          <w:sz w:val="24"/>
          <w:szCs w:val="24"/>
        </w:rPr>
        <w:t xml:space="preserve">sniegt </w:t>
      </w:r>
      <w:r w:rsidR="00F51653">
        <w:rPr>
          <w:rFonts w:ascii="Times New Roman" w:hAnsi="Times New Roman"/>
          <w:sz w:val="24"/>
          <w:szCs w:val="24"/>
        </w:rPr>
        <w:t>palīdzīb</w:t>
      </w:r>
      <w:r>
        <w:rPr>
          <w:rFonts w:ascii="Times New Roman" w:hAnsi="Times New Roman"/>
          <w:sz w:val="24"/>
          <w:szCs w:val="24"/>
        </w:rPr>
        <w:t>u</w:t>
      </w:r>
      <w:r w:rsidR="00F51653">
        <w:rPr>
          <w:rFonts w:ascii="Times New Roman" w:hAnsi="Times New Roman"/>
          <w:sz w:val="24"/>
          <w:szCs w:val="24"/>
        </w:rPr>
        <w:t>, ja</w:t>
      </w:r>
      <w:r w:rsidR="00605A49">
        <w:rPr>
          <w:rFonts w:ascii="Times New Roman" w:hAnsi="Times New Roman"/>
          <w:sz w:val="24"/>
          <w:szCs w:val="24"/>
        </w:rPr>
        <w:t xml:space="preserve"> speciālists vai viņa darba devējs neatbilst noteikumu prasībām.</w:t>
      </w:r>
    </w:p>
    <w:p w14:paraId="55825864" w14:textId="0275BE99" w:rsidR="002F4C4F" w:rsidRDefault="00605A49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Pēc jautājuma izskatīšanas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>ašvaldības nozar</w:t>
      </w:r>
      <w:r w:rsidR="00A06125" w:rsidRPr="002F4C4F">
        <w:rPr>
          <w:rFonts w:ascii="Times New Roman" w:hAnsi="Times New Roman"/>
          <w:bCs/>
          <w:sz w:val="24"/>
          <w:szCs w:val="24"/>
        </w:rPr>
        <w:t>es</w:t>
      </w:r>
      <w:r w:rsidRPr="002F4C4F">
        <w:rPr>
          <w:rFonts w:ascii="Times New Roman" w:hAnsi="Times New Roman"/>
          <w:bCs/>
          <w:sz w:val="24"/>
          <w:szCs w:val="24"/>
        </w:rPr>
        <w:t xml:space="preserve"> komisijā, s</w:t>
      </w:r>
      <w:r w:rsidR="00402A7B" w:rsidRPr="002F4C4F">
        <w:rPr>
          <w:rFonts w:ascii="Times New Roman" w:hAnsi="Times New Roman"/>
          <w:bCs/>
          <w:sz w:val="24"/>
          <w:szCs w:val="24"/>
        </w:rPr>
        <w:t>peciālists</w:t>
      </w:r>
      <w:r w:rsidR="00D5389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DB0CA2" w:rsidRPr="002F4C4F">
        <w:rPr>
          <w:rFonts w:ascii="Times New Roman" w:hAnsi="Times New Roman"/>
          <w:bCs/>
          <w:sz w:val="24"/>
          <w:szCs w:val="24"/>
        </w:rPr>
        <w:t xml:space="preserve">ar Dzīvokļu nodaļas vadītāja lēmumu </w:t>
      </w:r>
      <w:r w:rsidR="00EC7A78" w:rsidRPr="002F4C4F">
        <w:rPr>
          <w:rFonts w:ascii="Times New Roman" w:hAnsi="Times New Roman"/>
          <w:bCs/>
          <w:sz w:val="24"/>
          <w:szCs w:val="24"/>
        </w:rPr>
        <w:t xml:space="preserve">tiek </w:t>
      </w:r>
      <w:r w:rsidR="00D53899" w:rsidRPr="002F4C4F">
        <w:rPr>
          <w:rFonts w:ascii="Times New Roman" w:hAnsi="Times New Roman"/>
          <w:bCs/>
          <w:sz w:val="24"/>
          <w:szCs w:val="24"/>
        </w:rPr>
        <w:t>reģistrēt</w:t>
      </w:r>
      <w:r w:rsidR="00BF3654" w:rsidRPr="002F4C4F">
        <w:rPr>
          <w:rFonts w:ascii="Times New Roman" w:hAnsi="Times New Roman"/>
          <w:bCs/>
          <w:sz w:val="24"/>
          <w:szCs w:val="24"/>
        </w:rPr>
        <w:t>s</w:t>
      </w:r>
      <w:r w:rsidR="00D5389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D53899" w:rsidRPr="002F4C4F">
        <w:rPr>
          <w:rFonts w:ascii="Times New Roman" w:hAnsi="Times New Roman"/>
          <w:bCs/>
          <w:sz w:val="24"/>
          <w:szCs w:val="24"/>
        </w:rPr>
        <w:t>alīdzības reģistrā</w:t>
      </w:r>
      <w:r w:rsidR="00DB0CA2" w:rsidRPr="002F4C4F">
        <w:rPr>
          <w:rFonts w:ascii="Times New Roman" w:hAnsi="Times New Roman"/>
          <w:bCs/>
          <w:sz w:val="24"/>
          <w:szCs w:val="24"/>
        </w:rPr>
        <w:t>,</w:t>
      </w:r>
      <w:r w:rsidR="004105B1" w:rsidRPr="002F4C4F">
        <w:rPr>
          <w:rFonts w:ascii="Times New Roman" w:hAnsi="Times New Roman"/>
          <w:bCs/>
          <w:sz w:val="24"/>
          <w:szCs w:val="24"/>
        </w:rPr>
        <w:t xml:space="preserve"> iekļauj</w:t>
      </w:r>
      <w:r w:rsidR="00DB0CA2" w:rsidRPr="002F4C4F">
        <w:rPr>
          <w:rFonts w:ascii="Times New Roman" w:hAnsi="Times New Roman"/>
          <w:bCs/>
          <w:sz w:val="24"/>
          <w:szCs w:val="24"/>
        </w:rPr>
        <w:t>ot</w:t>
      </w:r>
      <w:r w:rsidR="004105B1" w:rsidRPr="002F4C4F">
        <w:rPr>
          <w:rFonts w:ascii="Times New Roman" w:hAnsi="Times New Roman"/>
          <w:bCs/>
          <w:sz w:val="24"/>
          <w:szCs w:val="24"/>
        </w:rPr>
        <w:t xml:space="preserve"> šādas ziņas:</w:t>
      </w:r>
    </w:p>
    <w:p w14:paraId="6ABFF429" w14:textId="564CDA5F" w:rsidR="004105B1" w:rsidRPr="002F4C4F" w:rsidRDefault="004105B1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speciālista vārds, uzvārds;</w:t>
      </w:r>
    </w:p>
    <w:p w14:paraId="6106C0A1" w14:textId="33A202C6" w:rsidR="00B2798A" w:rsidRPr="00EB6D84" w:rsidRDefault="00DB0CA2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speciālista </w:t>
      </w:r>
      <w:r w:rsidR="00B2798A" w:rsidRPr="00EB6D84">
        <w:rPr>
          <w:rFonts w:ascii="Times New Roman" w:hAnsi="Times New Roman"/>
          <w:sz w:val="24"/>
          <w:szCs w:val="24"/>
        </w:rPr>
        <w:t>darba devēja nosaukums;</w:t>
      </w:r>
    </w:p>
    <w:p w14:paraId="5B18C45E" w14:textId="0979623C" w:rsidR="004105B1" w:rsidRDefault="004105B1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kārtas numurs </w:t>
      </w:r>
      <w:r w:rsidR="00BB681D">
        <w:rPr>
          <w:rFonts w:ascii="Times New Roman" w:hAnsi="Times New Roman"/>
          <w:sz w:val="24"/>
          <w:szCs w:val="24"/>
        </w:rPr>
        <w:t>p</w:t>
      </w:r>
      <w:r w:rsidRPr="00EB6D84">
        <w:rPr>
          <w:rFonts w:ascii="Times New Roman" w:hAnsi="Times New Roman"/>
          <w:sz w:val="24"/>
          <w:szCs w:val="24"/>
        </w:rPr>
        <w:t>alīdzības reģistrā.</w:t>
      </w:r>
    </w:p>
    <w:p w14:paraId="603228DB" w14:textId="77777777" w:rsidR="00EF68CB" w:rsidRPr="00EB6D84" w:rsidRDefault="00EF68CB" w:rsidP="0080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8FEC7" w14:textId="77777777" w:rsidR="002F4C4F" w:rsidRDefault="004105B1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Speciālists</w:t>
      </w:r>
      <w:r w:rsidR="00DB0CA2" w:rsidRPr="002F4C4F">
        <w:rPr>
          <w:rFonts w:ascii="Times New Roman" w:hAnsi="Times New Roman"/>
          <w:bCs/>
          <w:sz w:val="24"/>
          <w:szCs w:val="24"/>
        </w:rPr>
        <w:t xml:space="preserve"> ar Dzīvokļu nodaļas vadītāja</w:t>
      </w:r>
      <w:r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DB0CA2" w:rsidRPr="002F4C4F">
        <w:rPr>
          <w:rFonts w:ascii="Times New Roman" w:hAnsi="Times New Roman"/>
          <w:bCs/>
          <w:sz w:val="24"/>
          <w:szCs w:val="24"/>
        </w:rPr>
        <w:t xml:space="preserve">lēmumu </w:t>
      </w:r>
      <w:r w:rsidRPr="002F4C4F">
        <w:rPr>
          <w:rFonts w:ascii="Times New Roman" w:hAnsi="Times New Roman"/>
          <w:bCs/>
          <w:sz w:val="24"/>
          <w:szCs w:val="24"/>
        </w:rPr>
        <w:t xml:space="preserve">tiek izslēgts no </w:t>
      </w:r>
      <w:r w:rsidR="00BB681D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>alīdzības reģistra, ja:</w:t>
      </w:r>
    </w:p>
    <w:p w14:paraId="2C687A6A" w14:textId="60B9078A" w:rsidR="004105B1" w:rsidRPr="002F4C4F" w:rsidRDefault="0061451F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 xml:space="preserve">saņemts </w:t>
      </w:r>
      <w:r w:rsidR="00DB0CA2" w:rsidRPr="002F4C4F">
        <w:rPr>
          <w:rFonts w:ascii="Times New Roman" w:hAnsi="Times New Roman"/>
          <w:sz w:val="24"/>
          <w:szCs w:val="24"/>
        </w:rPr>
        <w:t xml:space="preserve">speciālista </w:t>
      </w:r>
      <w:r w:rsidR="004105B1" w:rsidRPr="002F4C4F">
        <w:rPr>
          <w:rFonts w:ascii="Times New Roman" w:hAnsi="Times New Roman"/>
          <w:sz w:val="24"/>
          <w:szCs w:val="24"/>
        </w:rPr>
        <w:t>darba devēja iesniegums par darba tiesisko attiecību izbeigšanu;</w:t>
      </w:r>
    </w:p>
    <w:p w14:paraId="3F2CF4DF" w14:textId="5ADDD144" w:rsidR="00BD0110" w:rsidRPr="00EB6D84" w:rsidRDefault="00BD0110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speciālists </w:t>
      </w:r>
      <w:r w:rsidR="004105B1" w:rsidRPr="00EB6D84">
        <w:rPr>
          <w:rFonts w:ascii="Times New Roman" w:hAnsi="Times New Roman"/>
          <w:sz w:val="24"/>
          <w:szCs w:val="24"/>
        </w:rPr>
        <w:t xml:space="preserve">atsakās no </w:t>
      </w:r>
      <w:r w:rsidR="006B1E7A">
        <w:rPr>
          <w:rFonts w:ascii="Times New Roman" w:hAnsi="Times New Roman"/>
          <w:sz w:val="24"/>
          <w:szCs w:val="24"/>
        </w:rPr>
        <w:t>p</w:t>
      </w:r>
      <w:r w:rsidR="004105B1" w:rsidRPr="00EB6D84">
        <w:rPr>
          <w:rFonts w:ascii="Times New Roman" w:hAnsi="Times New Roman"/>
          <w:sz w:val="24"/>
          <w:szCs w:val="24"/>
        </w:rPr>
        <w:t>alīdzības</w:t>
      </w:r>
      <w:r w:rsidRPr="00EB6D84">
        <w:rPr>
          <w:rFonts w:ascii="Times New Roman" w:hAnsi="Times New Roman"/>
          <w:sz w:val="24"/>
          <w:szCs w:val="24"/>
        </w:rPr>
        <w:t xml:space="preserve"> saņemšanas</w:t>
      </w:r>
      <w:r w:rsidR="004105B1" w:rsidRPr="00EB6D84">
        <w:rPr>
          <w:rFonts w:ascii="Times New Roman" w:hAnsi="Times New Roman"/>
          <w:sz w:val="24"/>
          <w:szCs w:val="24"/>
        </w:rPr>
        <w:t>, iesniedzot par to attiecīgu iesniegumu</w:t>
      </w:r>
      <w:r w:rsidRPr="00EB6D84">
        <w:rPr>
          <w:rFonts w:ascii="Times New Roman" w:hAnsi="Times New Roman"/>
          <w:sz w:val="24"/>
          <w:szCs w:val="24"/>
        </w:rPr>
        <w:t>;</w:t>
      </w:r>
    </w:p>
    <w:p w14:paraId="3ABAE9FA" w14:textId="4D292E84" w:rsidR="00EF68CB" w:rsidRPr="00EB6D84" w:rsidRDefault="00BD0110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zuduši apstākļi, kuri </w:t>
      </w:r>
      <w:r w:rsidR="00974BA4" w:rsidRPr="00EB6D84">
        <w:rPr>
          <w:rFonts w:ascii="Times New Roman" w:hAnsi="Times New Roman"/>
          <w:sz w:val="24"/>
          <w:szCs w:val="24"/>
        </w:rPr>
        <w:t xml:space="preserve">bija </w:t>
      </w:r>
      <w:r w:rsidRPr="00EB6D84">
        <w:rPr>
          <w:rFonts w:ascii="Times New Roman" w:hAnsi="Times New Roman"/>
          <w:sz w:val="24"/>
          <w:szCs w:val="24"/>
        </w:rPr>
        <w:t xml:space="preserve">par pamatu speciālista reģistrēšanai </w:t>
      </w:r>
      <w:r w:rsidR="00BB681D">
        <w:rPr>
          <w:rFonts w:ascii="Times New Roman" w:hAnsi="Times New Roman"/>
          <w:sz w:val="24"/>
          <w:szCs w:val="24"/>
        </w:rPr>
        <w:t>p</w:t>
      </w:r>
      <w:r w:rsidRPr="00EB6D84">
        <w:rPr>
          <w:rFonts w:ascii="Times New Roman" w:hAnsi="Times New Roman"/>
          <w:sz w:val="24"/>
          <w:szCs w:val="24"/>
        </w:rPr>
        <w:t>alīdzības reģistrā.</w:t>
      </w:r>
    </w:p>
    <w:p w14:paraId="2FAEE2EE" w14:textId="77777777" w:rsidR="00EF68CB" w:rsidRPr="000474A4" w:rsidRDefault="00EF68CB" w:rsidP="0080418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448665" w14:textId="046FA8BA" w:rsidR="00D53899" w:rsidRPr="002F4C4F" w:rsidRDefault="004B434F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Dzīvojamo telpu speciālistam piedāvā īrēt</w:t>
      </w:r>
      <w:r w:rsidR="00CA7EEC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Pr="002F4C4F">
        <w:rPr>
          <w:rFonts w:ascii="Times New Roman" w:hAnsi="Times New Roman"/>
          <w:bCs/>
          <w:sz w:val="24"/>
          <w:szCs w:val="24"/>
        </w:rPr>
        <w:t>reģistrācijas secībā</w:t>
      </w:r>
      <w:r w:rsidR="00E202EC" w:rsidRPr="002F4C4F">
        <w:rPr>
          <w:rFonts w:ascii="Times New Roman" w:hAnsi="Times New Roman"/>
          <w:bCs/>
          <w:sz w:val="24"/>
          <w:szCs w:val="24"/>
        </w:rPr>
        <w:t xml:space="preserve"> atbilstoši</w:t>
      </w:r>
      <w:r w:rsidR="00754F3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="00CE6C9E" w:rsidRPr="002F4C4F">
        <w:rPr>
          <w:rFonts w:ascii="Times New Roman" w:hAnsi="Times New Roman"/>
          <w:bCs/>
          <w:sz w:val="24"/>
          <w:szCs w:val="24"/>
        </w:rPr>
        <w:t xml:space="preserve">oteikumu </w:t>
      </w:r>
      <w:r w:rsidR="00983CD9" w:rsidRPr="002F4C4F">
        <w:rPr>
          <w:rFonts w:ascii="Times New Roman" w:hAnsi="Times New Roman"/>
          <w:bCs/>
          <w:sz w:val="24"/>
          <w:szCs w:val="24"/>
        </w:rPr>
        <w:t>3.punkt</w:t>
      </w:r>
      <w:r w:rsidR="00974BA4" w:rsidRPr="002F4C4F">
        <w:rPr>
          <w:rFonts w:ascii="Times New Roman" w:hAnsi="Times New Roman"/>
          <w:bCs/>
          <w:sz w:val="24"/>
          <w:szCs w:val="24"/>
        </w:rPr>
        <w:t>ā</w:t>
      </w:r>
      <w:r w:rsidR="00983CD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974BA4" w:rsidRPr="002F4C4F">
        <w:rPr>
          <w:rFonts w:ascii="Times New Roman" w:hAnsi="Times New Roman"/>
          <w:bCs/>
          <w:sz w:val="24"/>
          <w:szCs w:val="24"/>
        </w:rPr>
        <w:t xml:space="preserve">noteiktām  </w:t>
      </w:r>
      <w:r w:rsidR="006D3787" w:rsidRPr="002F4C4F">
        <w:rPr>
          <w:rFonts w:ascii="Times New Roman" w:hAnsi="Times New Roman"/>
          <w:bCs/>
          <w:sz w:val="24"/>
          <w:szCs w:val="24"/>
        </w:rPr>
        <w:t>attīstām</w:t>
      </w:r>
      <w:r w:rsidR="0046200F" w:rsidRPr="002F4C4F">
        <w:rPr>
          <w:rFonts w:ascii="Times New Roman" w:hAnsi="Times New Roman"/>
          <w:bCs/>
          <w:sz w:val="24"/>
          <w:szCs w:val="24"/>
        </w:rPr>
        <w:t>o</w:t>
      </w:r>
      <w:r w:rsidR="006D3787" w:rsidRPr="002F4C4F">
        <w:rPr>
          <w:rFonts w:ascii="Times New Roman" w:hAnsi="Times New Roman"/>
          <w:bCs/>
          <w:sz w:val="24"/>
          <w:szCs w:val="24"/>
        </w:rPr>
        <w:t xml:space="preserve"> nozar</w:t>
      </w:r>
      <w:r w:rsidR="0046200F" w:rsidRPr="002F4C4F">
        <w:rPr>
          <w:rFonts w:ascii="Times New Roman" w:hAnsi="Times New Roman"/>
          <w:bCs/>
          <w:sz w:val="24"/>
          <w:szCs w:val="24"/>
        </w:rPr>
        <w:t xml:space="preserve">u </w:t>
      </w:r>
      <w:r w:rsidR="00983CD9" w:rsidRPr="002F4C4F">
        <w:rPr>
          <w:rFonts w:ascii="Times New Roman" w:hAnsi="Times New Roman"/>
          <w:bCs/>
          <w:sz w:val="24"/>
          <w:szCs w:val="24"/>
        </w:rPr>
        <w:t>prioritāt</w:t>
      </w:r>
      <w:r w:rsidR="00E202EC" w:rsidRPr="002F4C4F">
        <w:rPr>
          <w:rFonts w:ascii="Times New Roman" w:hAnsi="Times New Roman"/>
          <w:bCs/>
          <w:sz w:val="24"/>
          <w:szCs w:val="24"/>
        </w:rPr>
        <w:t>ēm</w:t>
      </w:r>
      <w:r w:rsidR="00983CD9" w:rsidRPr="002F4C4F">
        <w:rPr>
          <w:rFonts w:ascii="Times New Roman" w:hAnsi="Times New Roman"/>
          <w:bCs/>
          <w:sz w:val="24"/>
          <w:szCs w:val="24"/>
        </w:rPr>
        <w:t>.</w:t>
      </w:r>
    </w:p>
    <w:p w14:paraId="2248BD36" w14:textId="4AA88790" w:rsidR="0043255F" w:rsidRPr="002F4C4F" w:rsidRDefault="003E2186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Speciālistam izīrētajai dzīvojamai telpai ar </w:t>
      </w:r>
      <w:r w:rsidR="00D8418D" w:rsidRPr="002F4C4F">
        <w:rPr>
          <w:rFonts w:ascii="Times New Roman" w:hAnsi="Times New Roman"/>
          <w:bCs/>
          <w:sz w:val="24"/>
          <w:szCs w:val="24"/>
        </w:rPr>
        <w:t>Dzīvokļu nodaļas vadītāja</w:t>
      </w:r>
      <w:r w:rsidRPr="002F4C4F">
        <w:rPr>
          <w:rFonts w:ascii="Times New Roman" w:hAnsi="Times New Roman"/>
          <w:bCs/>
          <w:sz w:val="24"/>
          <w:szCs w:val="24"/>
        </w:rPr>
        <w:t xml:space="preserve"> lēmumu tiek noteikts</w:t>
      </w:r>
      <w:r w:rsidR="00B2730C" w:rsidRPr="002F4C4F">
        <w:rPr>
          <w:rFonts w:ascii="Times New Roman" w:hAnsi="Times New Roman"/>
          <w:bCs/>
          <w:sz w:val="24"/>
          <w:szCs w:val="24"/>
        </w:rPr>
        <w:t xml:space="preserve"> speciālistam izīrējamas dzīvojamās telpas</w:t>
      </w:r>
      <w:r w:rsidRPr="002F4C4F">
        <w:rPr>
          <w:rFonts w:ascii="Times New Roman" w:hAnsi="Times New Roman"/>
          <w:bCs/>
          <w:sz w:val="24"/>
          <w:szCs w:val="24"/>
        </w:rPr>
        <w:t xml:space="preserve"> statuss</w:t>
      </w:r>
      <w:r w:rsidR="00F51653" w:rsidRPr="002F4C4F">
        <w:rPr>
          <w:rFonts w:ascii="Times New Roman" w:hAnsi="Times New Roman"/>
          <w:bCs/>
          <w:sz w:val="24"/>
          <w:szCs w:val="24"/>
        </w:rPr>
        <w:t xml:space="preserve"> un pieņemt</w:t>
      </w:r>
      <w:r w:rsidR="000116ED" w:rsidRPr="002F4C4F">
        <w:rPr>
          <w:rFonts w:ascii="Times New Roman" w:hAnsi="Times New Roman"/>
          <w:bCs/>
          <w:sz w:val="24"/>
          <w:szCs w:val="24"/>
        </w:rPr>
        <w:t>s</w:t>
      </w:r>
      <w:r w:rsidR="00F51653" w:rsidRPr="002F4C4F">
        <w:rPr>
          <w:rFonts w:ascii="Times New Roman" w:hAnsi="Times New Roman"/>
          <w:bCs/>
          <w:sz w:val="24"/>
          <w:szCs w:val="24"/>
        </w:rPr>
        <w:t xml:space="preserve"> lēmums par dzīvojamās telpas izīr</w:t>
      </w:r>
      <w:r w:rsidR="000116ED" w:rsidRPr="002F4C4F">
        <w:rPr>
          <w:rFonts w:ascii="Times New Roman" w:hAnsi="Times New Roman"/>
          <w:bCs/>
          <w:sz w:val="24"/>
          <w:szCs w:val="24"/>
        </w:rPr>
        <w:t>ēšanu</w:t>
      </w:r>
      <w:r w:rsidRPr="002F4C4F">
        <w:rPr>
          <w:rFonts w:ascii="Times New Roman" w:hAnsi="Times New Roman"/>
          <w:bCs/>
          <w:sz w:val="24"/>
          <w:szCs w:val="24"/>
        </w:rPr>
        <w:t>.</w:t>
      </w:r>
    </w:p>
    <w:p w14:paraId="2CBE27DA" w14:textId="37B1F962" w:rsidR="00BE0F03" w:rsidRPr="002F4C4F" w:rsidRDefault="001265FA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Speciālistam izīrējamās dzīvojamās telpas īres līgumu ar speciālistu slēdz uz darba tiesisko attiecību laiku, bet ne ilgāku par trim gadiem.</w:t>
      </w:r>
      <w:r w:rsidR="00BB681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EA58A3" w:rsidRPr="002F4C4F">
        <w:rPr>
          <w:rFonts w:ascii="Times New Roman" w:hAnsi="Times New Roman"/>
          <w:bCs/>
          <w:sz w:val="24"/>
          <w:szCs w:val="24"/>
        </w:rPr>
        <w:t>Dzīvokļu nodaļas vadītājam ir tiesības lemt par dzīvojamās telpas īres līguma pagarināšanu, ja speciālists turpina darba tiesiskās attiecības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, ir deklarējis </w:t>
      </w:r>
      <w:r w:rsidR="000116ED" w:rsidRPr="002F4C4F">
        <w:rPr>
          <w:rFonts w:ascii="Times New Roman" w:hAnsi="Times New Roman"/>
          <w:bCs/>
          <w:sz w:val="24"/>
          <w:szCs w:val="24"/>
        </w:rPr>
        <w:t xml:space="preserve">savu 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dzīvesvietu </w:t>
      </w:r>
      <w:r w:rsidR="000116ED" w:rsidRPr="002F4C4F">
        <w:rPr>
          <w:rFonts w:ascii="Times New Roman" w:hAnsi="Times New Roman"/>
          <w:bCs/>
          <w:sz w:val="24"/>
          <w:szCs w:val="24"/>
        </w:rPr>
        <w:t xml:space="preserve">izīrētajā dzīvojamā telpā 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un atbilst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oteikumu </w:t>
      </w:r>
      <w:r w:rsidR="00BB681D" w:rsidRPr="002F4C4F">
        <w:rPr>
          <w:rFonts w:ascii="Times New Roman" w:hAnsi="Times New Roman"/>
          <w:bCs/>
          <w:sz w:val="24"/>
          <w:szCs w:val="24"/>
        </w:rPr>
        <w:t>4.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1., </w:t>
      </w:r>
      <w:r w:rsidR="00BB681D" w:rsidRPr="002F4C4F">
        <w:rPr>
          <w:rFonts w:ascii="Times New Roman" w:hAnsi="Times New Roman"/>
          <w:bCs/>
          <w:sz w:val="24"/>
          <w:szCs w:val="24"/>
        </w:rPr>
        <w:t>4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.2. un </w:t>
      </w:r>
      <w:r w:rsidR="00BB681D" w:rsidRPr="002F4C4F">
        <w:rPr>
          <w:rFonts w:ascii="Times New Roman" w:hAnsi="Times New Roman"/>
          <w:bCs/>
          <w:sz w:val="24"/>
          <w:szCs w:val="24"/>
        </w:rPr>
        <w:t>4</w:t>
      </w:r>
      <w:r w:rsidR="00BE0F03" w:rsidRPr="002F4C4F">
        <w:rPr>
          <w:rFonts w:ascii="Times New Roman" w:hAnsi="Times New Roman"/>
          <w:bCs/>
          <w:sz w:val="24"/>
          <w:szCs w:val="24"/>
        </w:rPr>
        <w:t>.4.</w:t>
      </w:r>
      <w:r w:rsidR="002F4C4F">
        <w:rPr>
          <w:rFonts w:ascii="Times New Roman" w:hAnsi="Times New Roman"/>
          <w:bCs/>
          <w:sz w:val="24"/>
          <w:szCs w:val="24"/>
        </w:rPr>
        <w:t> </w:t>
      </w:r>
      <w:r w:rsidR="00BE0F03" w:rsidRPr="002F4C4F">
        <w:rPr>
          <w:rFonts w:ascii="Times New Roman" w:hAnsi="Times New Roman"/>
          <w:bCs/>
          <w:sz w:val="24"/>
          <w:szCs w:val="24"/>
        </w:rPr>
        <w:t>apakšpunktā minētajiem no</w:t>
      </w:r>
      <w:r w:rsidR="00BB681D" w:rsidRPr="002F4C4F">
        <w:rPr>
          <w:rFonts w:ascii="Times New Roman" w:hAnsi="Times New Roman"/>
          <w:bCs/>
          <w:sz w:val="24"/>
          <w:szCs w:val="24"/>
        </w:rPr>
        <w:t>sacījumiem</w:t>
      </w:r>
      <w:r w:rsidR="00BE0F03" w:rsidRPr="002F4C4F">
        <w:rPr>
          <w:rFonts w:ascii="Times New Roman" w:hAnsi="Times New Roman"/>
          <w:bCs/>
          <w:sz w:val="24"/>
          <w:szCs w:val="24"/>
        </w:rPr>
        <w:t>.</w:t>
      </w:r>
    </w:p>
    <w:p w14:paraId="594A9C7E" w14:textId="100FD354" w:rsidR="00C75093" w:rsidRPr="002F4C4F" w:rsidRDefault="00C75093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Speciālistam ir pienākums viena mēneša laikā no dzīvojamās telpas īres līguma noslēgšanas brīža deklarēt savu dzīvesvietu</w:t>
      </w:r>
      <w:r w:rsidR="00F066EB" w:rsidRPr="002F4C4F">
        <w:rPr>
          <w:rFonts w:ascii="Times New Roman" w:hAnsi="Times New Roman"/>
          <w:bCs/>
          <w:sz w:val="24"/>
          <w:szCs w:val="24"/>
        </w:rPr>
        <w:t xml:space="preserve"> izīrētajā dzīvojam</w:t>
      </w:r>
      <w:r w:rsidR="00AB06E6">
        <w:rPr>
          <w:rFonts w:ascii="Times New Roman" w:hAnsi="Times New Roman"/>
          <w:bCs/>
          <w:sz w:val="24"/>
          <w:szCs w:val="24"/>
        </w:rPr>
        <w:t>aj</w:t>
      </w:r>
      <w:r w:rsidR="00F066EB" w:rsidRPr="002F4C4F">
        <w:rPr>
          <w:rFonts w:ascii="Times New Roman" w:hAnsi="Times New Roman"/>
          <w:bCs/>
          <w:sz w:val="24"/>
          <w:szCs w:val="24"/>
        </w:rPr>
        <w:t>ā telpā</w:t>
      </w:r>
      <w:r w:rsidRPr="002F4C4F">
        <w:rPr>
          <w:rFonts w:ascii="Times New Roman" w:hAnsi="Times New Roman"/>
          <w:bCs/>
          <w:sz w:val="24"/>
          <w:szCs w:val="24"/>
        </w:rPr>
        <w:t xml:space="preserve">. Pašvaldība sniedz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alīdzību laikā, kamēr speciālists ir deklarējis savu dzīvesvietu </w:t>
      </w:r>
      <w:r w:rsidR="00F066EB" w:rsidRPr="002F4C4F">
        <w:rPr>
          <w:rFonts w:ascii="Times New Roman" w:hAnsi="Times New Roman"/>
          <w:bCs/>
          <w:sz w:val="24"/>
          <w:szCs w:val="24"/>
        </w:rPr>
        <w:t>izīrētajā dzīvojam</w:t>
      </w:r>
      <w:r w:rsidR="00AB06E6">
        <w:rPr>
          <w:rFonts w:ascii="Times New Roman" w:hAnsi="Times New Roman"/>
          <w:bCs/>
          <w:sz w:val="24"/>
          <w:szCs w:val="24"/>
        </w:rPr>
        <w:t>aj</w:t>
      </w:r>
      <w:r w:rsidR="00F066EB" w:rsidRPr="002F4C4F">
        <w:rPr>
          <w:rFonts w:ascii="Times New Roman" w:hAnsi="Times New Roman"/>
          <w:bCs/>
          <w:sz w:val="24"/>
          <w:szCs w:val="24"/>
        </w:rPr>
        <w:t>ā telpā</w:t>
      </w:r>
      <w:r w:rsidRPr="002F4C4F">
        <w:rPr>
          <w:rFonts w:ascii="Times New Roman" w:hAnsi="Times New Roman"/>
          <w:bCs/>
          <w:sz w:val="24"/>
          <w:szCs w:val="24"/>
        </w:rPr>
        <w:t>, nepārsniedzot izīrētās dzīvojamās telpas īres līguma termiņu.</w:t>
      </w:r>
    </w:p>
    <w:p w14:paraId="41C5F158" w14:textId="37CA2FFA" w:rsidR="00341392" w:rsidRPr="002F4C4F" w:rsidRDefault="00341392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Speciālists </w:t>
      </w:r>
      <w:r w:rsidR="005169C9" w:rsidRPr="002F4C4F">
        <w:rPr>
          <w:rFonts w:ascii="Times New Roman" w:hAnsi="Times New Roman"/>
          <w:bCs/>
          <w:sz w:val="24"/>
          <w:szCs w:val="24"/>
        </w:rPr>
        <w:t xml:space="preserve">ne vēlāk kā divus mēnešus pirms dzīvokļa īres līguma termiņa izbeigšanās iesniedz Dzīvokļu nodaļā </w:t>
      </w:r>
      <w:r w:rsidRPr="002F4C4F">
        <w:rPr>
          <w:rFonts w:ascii="Times New Roman" w:hAnsi="Times New Roman"/>
          <w:bCs/>
          <w:sz w:val="24"/>
          <w:szCs w:val="24"/>
        </w:rPr>
        <w:t xml:space="preserve">iesniegumu </w:t>
      </w:r>
      <w:r w:rsidR="005169C9" w:rsidRPr="002F4C4F">
        <w:rPr>
          <w:rFonts w:ascii="Times New Roman" w:hAnsi="Times New Roman"/>
          <w:bCs/>
          <w:sz w:val="24"/>
          <w:szCs w:val="24"/>
        </w:rPr>
        <w:t>par dzīvojamās telpas līguma pagarināšanu, darba devēja rakstisku piekrišanu un apliecinājumu par īres</w:t>
      </w:r>
      <w:r w:rsidR="00404495" w:rsidRPr="002F4C4F">
        <w:rPr>
          <w:rFonts w:ascii="Times New Roman" w:hAnsi="Times New Roman"/>
          <w:bCs/>
          <w:sz w:val="24"/>
          <w:szCs w:val="24"/>
        </w:rPr>
        <w:t xml:space="preserve"> maksas</w:t>
      </w:r>
      <w:r w:rsidR="005169C9" w:rsidRPr="002F4C4F">
        <w:rPr>
          <w:rFonts w:ascii="Times New Roman" w:hAnsi="Times New Roman"/>
          <w:bCs/>
          <w:sz w:val="24"/>
          <w:szCs w:val="24"/>
        </w:rPr>
        <w:t xml:space="preserve"> un maksājumiem, kas saistīti ar dzīvojamās telpas lietošanu, </w:t>
      </w:r>
      <w:r w:rsidR="00454BD4" w:rsidRPr="002F4C4F">
        <w:rPr>
          <w:rFonts w:ascii="Times New Roman" w:hAnsi="Times New Roman"/>
          <w:bCs/>
          <w:sz w:val="24"/>
          <w:szCs w:val="24"/>
        </w:rPr>
        <w:t xml:space="preserve">parādu </w:t>
      </w:r>
      <w:r w:rsidR="005169C9" w:rsidRPr="002F4C4F">
        <w:rPr>
          <w:rFonts w:ascii="Times New Roman" w:hAnsi="Times New Roman"/>
          <w:bCs/>
          <w:sz w:val="24"/>
          <w:szCs w:val="24"/>
        </w:rPr>
        <w:t xml:space="preserve">neesamību. </w:t>
      </w:r>
    </w:p>
    <w:p w14:paraId="65C76675" w14:textId="4B747748" w:rsidR="00BE0F03" w:rsidRPr="002F4C4F" w:rsidRDefault="00BE0F03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Noteikumu 1</w:t>
      </w:r>
      <w:r w:rsidR="00184C17" w:rsidRPr="002F4C4F">
        <w:rPr>
          <w:rFonts w:ascii="Times New Roman" w:hAnsi="Times New Roman"/>
          <w:bCs/>
          <w:sz w:val="24"/>
          <w:szCs w:val="24"/>
        </w:rPr>
        <w:t>3</w:t>
      </w:r>
      <w:r w:rsidR="00147B12" w:rsidRPr="002F4C4F">
        <w:rPr>
          <w:rFonts w:ascii="Times New Roman" w:hAnsi="Times New Roman"/>
          <w:bCs/>
          <w:sz w:val="24"/>
          <w:szCs w:val="24"/>
        </w:rPr>
        <w:t xml:space="preserve">. </w:t>
      </w:r>
      <w:r w:rsidRPr="002F4C4F">
        <w:rPr>
          <w:rFonts w:ascii="Times New Roman" w:hAnsi="Times New Roman"/>
          <w:bCs/>
          <w:sz w:val="24"/>
          <w:szCs w:val="24"/>
        </w:rPr>
        <w:t xml:space="preserve">punktā minētais attiecas arī uz gadījumu, kad speciālists, kuram saskaņā ar </w:t>
      </w:r>
      <w:r w:rsidR="0017152D" w:rsidRPr="002F4C4F">
        <w:rPr>
          <w:rFonts w:ascii="Times New Roman" w:hAnsi="Times New Roman"/>
          <w:bCs/>
          <w:sz w:val="24"/>
          <w:szCs w:val="24"/>
        </w:rPr>
        <w:t>n</w:t>
      </w:r>
      <w:r w:rsidRPr="002F4C4F">
        <w:rPr>
          <w:rFonts w:ascii="Times New Roman" w:hAnsi="Times New Roman"/>
          <w:bCs/>
          <w:sz w:val="24"/>
          <w:szCs w:val="24"/>
        </w:rPr>
        <w:t xml:space="preserve">oteikumiem ir izīrēta dzīvojamā telpa, uzsāk darba tiesiskās attiecības pie cita darba devēja, kas atbilst šiem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Pr="002F4C4F">
        <w:rPr>
          <w:rFonts w:ascii="Times New Roman" w:hAnsi="Times New Roman"/>
          <w:bCs/>
          <w:sz w:val="24"/>
          <w:szCs w:val="24"/>
        </w:rPr>
        <w:t>oteikumiem</w:t>
      </w:r>
      <w:r w:rsidR="00BB681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Pr="002F4C4F">
        <w:rPr>
          <w:rFonts w:ascii="Times New Roman" w:hAnsi="Times New Roman"/>
          <w:bCs/>
          <w:sz w:val="24"/>
          <w:szCs w:val="24"/>
        </w:rPr>
        <w:t>-</w:t>
      </w:r>
      <w:r w:rsidR="00BB681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ašvaldības iestādes vai </w:t>
      </w:r>
      <w:r w:rsidR="00BB681D" w:rsidRPr="002F4C4F">
        <w:rPr>
          <w:rFonts w:ascii="Times New Roman" w:hAnsi="Times New Roman"/>
          <w:bCs/>
          <w:sz w:val="24"/>
          <w:szCs w:val="24"/>
        </w:rPr>
        <w:t>darba devēja</w:t>
      </w:r>
      <w:r w:rsidRPr="002F4C4F">
        <w:rPr>
          <w:rFonts w:ascii="Times New Roman" w:hAnsi="Times New Roman"/>
          <w:bCs/>
          <w:sz w:val="24"/>
          <w:szCs w:val="24"/>
        </w:rPr>
        <w:t xml:space="preserve">, ar kuru </w:t>
      </w:r>
      <w:r w:rsidR="00AB06E6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ašvaldība noslēgusi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Pr="002F4C4F">
        <w:rPr>
          <w:rFonts w:ascii="Times New Roman" w:hAnsi="Times New Roman"/>
          <w:bCs/>
          <w:sz w:val="24"/>
          <w:szCs w:val="24"/>
        </w:rPr>
        <w:t>adarbības līgumu.</w:t>
      </w:r>
    </w:p>
    <w:p w14:paraId="4DB24C83" w14:textId="53F9FDA6" w:rsidR="00E63AEB" w:rsidRPr="002F4C4F" w:rsidRDefault="00F97AF7" w:rsidP="002F4C4F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Ja speciālists, kuram ir izīrēta dzīvojamā telpa, pārtrauc darba tiesiskās attiecības, darba devējam piecu darba dienu laikā par to jāinformē Dzīvokļu nodaļa. </w:t>
      </w:r>
      <w:bookmarkStart w:id="14" w:name="n5"/>
      <w:bookmarkStart w:id="15" w:name="p-502823"/>
      <w:bookmarkStart w:id="16" w:name="p5.1"/>
      <w:bookmarkStart w:id="17" w:name="p-502824"/>
      <w:bookmarkStart w:id="18" w:name="p5.2"/>
      <w:bookmarkStart w:id="19" w:name="p-514895"/>
      <w:bookmarkStart w:id="20" w:name="p202.1"/>
      <w:bookmarkStart w:id="21" w:name="p-514897"/>
      <w:bookmarkStart w:id="22" w:name="p20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D76DD75" w14:textId="3CBA121B" w:rsidR="00F1091F" w:rsidRPr="002F4C4F" w:rsidRDefault="005D53B7" w:rsidP="002F4C4F">
      <w:pPr>
        <w:numPr>
          <w:ilvl w:val="0"/>
          <w:numId w:val="3"/>
        </w:numPr>
        <w:spacing w:after="240" w:line="240" w:lineRule="auto"/>
        <w:ind w:left="714" w:hanging="35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3" w:name="n6"/>
      <w:bookmarkEnd w:id="23"/>
      <w:r w:rsidRPr="00184C17">
        <w:rPr>
          <w:rFonts w:ascii="Times New Roman" w:hAnsi="Times New Roman"/>
          <w:b/>
          <w:bCs/>
          <w:sz w:val="24"/>
          <w:szCs w:val="24"/>
        </w:rPr>
        <w:t>Noslēguma jautājum</w:t>
      </w:r>
      <w:r w:rsidR="006203E5" w:rsidRPr="00184C17">
        <w:rPr>
          <w:rFonts w:ascii="Times New Roman" w:hAnsi="Times New Roman"/>
          <w:b/>
          <w:bCs/>
          <w:sz w:val="24"/>
          <w:szCs w:val="24"/>
        </w:rPr>
        <w:t>s</w:t>
      </w:r>
    </w:p>
    <w:p w14:paraId="741A8FD7" w14:textId="24F09CA5" w:rsidR="000F6C0A" w:rsidRDefault="00110F7B" w:rsidP="002F4C4F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Atzīt par spēku zaudējuš</w:t>
      </w:r>
      <w:r w:rsidR="006203E5" w:rsidRPr="002F4C4F">
        <w:rPr>
          <w:rFonts w:ascii="Times New Roman" w:hAnsi="Times New Roman"/>
          <w:bCs/>
          <w:sz w:val="24"/>
          <w:szCs w:val="24"/>
        </w:rPr>
        <w:t>iem</w:t>
      </w:r>
      <w:r w:rsidRPr="002F4C4F">
        <w:rPr>
          <w:rFonts w:ascii="Times New Roman" w:hAnsi="Times New Roman"/>
          <w:bCs/>
          <w:sz w:val="24"/>
          <w:szCs w:val="24"/>
        </w:rPr>
        <w:t xml:space="preserve"> Ventspils pilsētas domes 2016.gada 14.oktobra saistošos noteikumus Nr.5 “Par kārtību, kādā Ventspils pilsētā tiek sniegta pašvaldības palīdzība speciālistiem nodrošināšanai ar dzīvojamo telpu” (Latvijas Vēstnesis, </w:t>
      </w:r>
      <w:r w:rsidR="006203E5" w:rsidRPr="002F4C4F">
        <w:rPr>
          <w:rFonts w:ascii="Times New Roman" w:hAnsi="Times New Roman"/>
          <w:bCs/>
          <w:sz w:val="24"/>
          <w:szCs w:val="24"/>
        </w:rPr>
        <w:t xml:space="preserve">2016., </w:t>
      </w:r>
      <w:r w:rsidRPr="002F4C4F">
        <w:rPr>
          <w:rFonts w:ascii="Times New Roman" w:hAnsi="Times New Roman"/>
          <w:bCs/>
          <w:sz w:val="24"/>
          <w:szCs w:val="24"/>
        </w:rPr>
        <w:t>Nr.</w:t>
      </w:r>
      <w:r w:rsidR="00E63AEB" w:rsidRPr="002F4C4F">
        <w:rPr>
          <w:rFonts w:ascii="Times New Roman" w:hAnsi="Times New Roman"/>
          <w:bCs/>
          <w:sz w:val="24"/>
          <w:szCs w:val="24"/>
        </w:rPr>
        <w:t>215</w:t>
      </w:r>
      <w:r w:rsidR="006203E5" w:rsidRPr="002F4C4F">
        <w:rPr>
          <w:rFonts w:ascii="Times New Roman" w:hAnsi="Times New Roman"/>
          <w:bCs/>
          <w:sz w:val="24"/>
          <w:szCs w:val="24"/>
        </w:rPr>
        <w:t>; 2017., Nr.208</w:t>
      </w:r>
      <w:r w:rsidR="00E63AEB" w:rsidRPr="002F4C4F">
        <w:rPr>
          <w:rFonts w:ascii="Times New Roman" w:hAnsi="Times New Roman"/>
          <w:bCs/>
          <w:sz w:val="24"/>
          <w:szCs w:val="24"/>
        </w:rPr>
        <w:t>).</w:t>
      </w:r>
    </w:p>
    <w:p w14:paraId="71043E47" w14:textId="00F17538" w:rsidR="00F41671" w:rsidRPr="002F4C4F" w:rsidRDefault="00F41671" w:rsidP="002F4C4F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Dzīvokļu nodaļa </w:t>
      </w:r>
      <w:r w:rsidR="00F02697">
        <w:rPr>
          <w:rFonts w:ascii="Times New Roman" w:hAnsi="Times New Roman"/>
          <w:bCs/>
          <w:sz w:val="24"/>
          <w:szCs w:val="24"/>
        </w:rPr>
        <w:t xml:space="preserve">reizi ceturksnī  sniedz Pašvaldības domei informāciju </w:t>
      </w:r>
      <w:r w:rsidR="009760DE">
        <w:rPr>
          <w:rFonts w:ascii="Times New Roman" w:hAnsi="Times New Roman"/>
          <w:bCs/>
          <w:sz w:val="24"/>
          <w:szCs w:val="24"/>
        </w:rPr>
        <w:t>par speciālistiem izīrētajām  dzīvojamām telpām</w:t>
      </w:r>
      <w:r w:rsidR="003B63E1">
        <w:rPr>
          <w:rFonts w:ascii="Times New Roman" w:hAnsi="Times New Roman"/>
          <w:bCs/>
          <w:sz w:val="24"/>
          <w:szCs w:val="24"/>
        </w:rPr>
        <w:t xml:space="preserve"> iepriekšējā ceturksnī.</w:t>
      </w:r>
    </w:p>
    <w:p w14:paraId="69BC4302" w14:textId="77777777" w:rsidR="00DE7317" w:rsidRPr="00EB6D84" w:rsidRDefault="00DE7317" w:rsidP="00DE7317">
      <w:pPr>
        <w:spacing w:after="0" w:line="240" w:lineRule="auto"/>
        <w:rPr>
          <w:rFonts w:ascii="Times New Roman" w:eastAsia="Calibri" w:hAnsi="Times New Roman"/>
        </w:rPr>
      </w:pPr>
    </w:p>
    <w:p w14:paraId="3AE4F6FE" w14:textId="280DC1D1" w:rsidR="00E3175E" w:rsidRDefault="001F439C" w:rsidP="002F4C4F">
      <w:pPr>
        <w:autoSpaceDN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DE7317" w:rsidRPr="00EB6D84">
        <w:rPr>
          <w:rFonts w:ascii="Times New Roman" w:hAnsi="Times New Roman"/>
          <w:sz w:val="24"/>
        </w:rPr>
        <w:t>omes priekšsēdētāj</w:t>
      </w:r>
      <w:r>
        <w:rPr>
          <w:rFonts w:ascii="Times New Roman" w:hAnsi="Times New Roman"/>
          <w:sz w:val="24"/>
        </w:rPr>
        <w:t>a  1.vietnieks</w:t>
      </w:r>
    </w:p>
    <w:p w14:paraId="1D4C8DA4" w14:textId="1DDD0FE7" w:rsidR="001F439C" w:rsidRPr="002F4C4F" w:rsidRDefault="001F439C" w:rsidP="002F4C4F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sadarbības jautājumos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G.Blumbergs</w:t>
      </w:r>
      <w:proofErr w:type="spellEnd"/>
    </w:p>
    <w:sectPr w:rsidR="001F439C" w:rsidRPr="002F4C4F" w:rsidSect="00A8057E">
      <w:footerReference w:type="default" r:id="rId8"/>
      <w:headerReference w:type="first" r:id="rId9"/>
      <w:pgSz w:w="11901" w:h="16834"/>
      <w:pgMar w:top="1135" w:right="986" w:bottom="851" w:left="1418" w:header="720" w:footer="209" w:gutter="0"/>
      <w:cols w:space="720"/>
      <w:titlePg/>
      <w:sectPrChange w:id="24" w:author="Salvis Lazdiņš" w:date="2025-07-24T08:42:00Z" w16du:dateUtc="2025-07-24T05:42:00Z">
        <w:sectPr w:rsidR="001F439C" w:rsidRPr="002F4C4F" w:rsidSect="00A8057E">
          <w:pgMar w:top="851" w:right="986" w:bottom="851" w:left="1418" w:header="720" w:footer="2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9507" w14:textId="77777777" w:rsidR="00EE1E56" w:rsidRDefault="00EE1E56">
      <w:r>
        <w:separator/>
      </w:r>
    </w:p>
  </w:endnote>
  <w:endnote w:type="continuationSeparator" w:id="0">
    <w:p w14:paraId="2C7633A6" w14:textId="77777777" w:rsidR="00EE1E56" w:rsidRDefault="00EE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Balt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84C5" w14:textId="77777777" w:rsidR="00522E2A" w:rsidRPr="00522E2A" w:rsidRDefault="00522E2A">
    <w:pPr>
      <w:pStyle w:val="Kjene"/>
      <w:jc w:val="center"/>
      <w:rPr>
        <w:rFonts w:ascii="Times New Roman" w:hAnsi="Times New Roman"/>
      </w:rPr>
    </w:pPr>
    <w:r w:rsidRPr="00522E2A">
      <w:rPr>
        <w:rFonts w:ascii="Times New Roman" w:hAnsi="Times New Roman"/>
      </w:rPr>
      <w:fldChar w:fldCharType="begin"/>
    </w:r>
    <w:r w:rsidRPr="00522E2A">
      <w:rPr>
        <w:rFonts w:ascii="Times New Roman" w:hAnsi="Times New Roman"/>
      </w:rPr>
      <w:instrText>PAGE   \* MERGEFORMAT</w:instrText>
    </w:r>
    <w:r w:rsidRPr="00522E2A">
      <w:rPr>
        <w:rFonts w:ascii="Times New Roman" w:hAnsi="Times New Roman"/>
      </w:rPr>
      <w:fldChar w:fldCharType="separate"/>
    </w:r>
    <w:r w:rsidR="00A860A9">
      <w:rPr>
        <w:rFonts w:ascii="Times New Roman" w:hAnsi="Times New Roman"/>
        <w:noProof/>
      </w:rPr>
      <w:t>3</w:t>
    </w:r>
    <w:r w:rsidRPr="00522E2A">
      <w:rPr>
        <w:rFonts w:ascii="Times New Roman" w:hAnsi="Times New Roman"/>
      </w:rPr>
      <w:fldChar w:fldCharType="end"/>
    </w:r>
  </w:p>
  <w:p w14:paraId="24605A00" w14:textId="77777777" w:rsidR="00522E2A" w:rsidRDefault="00522E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ED70" w14:textId="77777777" w:rsidR="00EE1E56" w:rsidRDefault="00EE1E56">
      <w:r>
        <w:separator/>
      </w:r>
    </w:p>
  </w:footnote>
  <w:footnote w:type="continuationSeparator" w:id="0">
    <w:p w14:paraId="3E3DF5B2" w14:textId="77777777" w:rsidR="00EE1E56" w:rsidRDefault="00EE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37E9" w14:textId="30B84D11" w:rsidR="00A83AEA" w:rsidRPr="00A83AEA" w:rsidRDefault="002F4C4F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07EA15F1" wp14:editId="092377D1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0" b="0"/>
          <wp:wrapSquare wrapText="largest"/>
          <wp:docPr id="4908855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BAE7A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</w:rPr>
    </w:pPr>
  </w:p>
  <w:p w14:paraId="3CD14714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</w:rPr>
    </w:pPr>
  </w:p>
  <w:p w14:paraId="43A08C0E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</w:rPr>
    </w:pPr>
  </w:p>
  <w:p w14:paraId="0129BB00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A83AEA" w:rsidRPr="00A83AEA" w14:paraId="0C15F70B" w14:textId="77777777" w:rsidTr="009A15DD">
      <w:tc>
        <w:tcPr>
          <w:tcW w:w="9651" w:type="dxa"/>
        </w:tcPr>
        <w:p w14:paraId="38F78E2C" w14:textId="77777777" w:rsidR="00A83AEA" w:rsidRPr="00A83AEA" w:rsidRDefault="00A83AEA" w:rsidP="00A83AEA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</w:rPr>
          </w:pPr>
          <w:r w:rsidRPr="00A83AEA">
            <w:rPr>
              <w:rFonts w:ascii="Times New Roman" w:eastAsia="Arial" w:hAnsi="Times New Roman"/>
              <w:b/>
              <w:bCs/>
              <w:kern w:val="1"/>
              <w:sz w:val="24"/>
              <w:szCs w:val="24"/>
            </w:rPr>
            <w:t>VENTSPILS VALSTSPILSĒTAS PAŠVALDĪBAS DOME</w:t>
          </w:r>
        </w:p>
      </w:tc>
    </w:tr>
    <w:tr w:rsidR="00A83AEA" w:rsidRPr="00A83AEA" w14:paraId="106F9D40" w14:textId="77777777" w:rsidTr="009A15DD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vAlign w:val="center"/>
        </w:tcPr>
        <w:p w14:paraId="41B323C2" w14:textId="77777777" w:rsidR="00A83AEA" w:rsidRPr="00A83AEA" w:rsidRDefault="00A83AEA" w:rsidP="00A83AEA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</w:rPr>
          </w:pPr>
          <w:r w:rsidRPr="00A83AEA">
            <w:rPr>
              <w:rFonts w:ascii="Times New Roman" w:eastAsia="Arial" w:hAnsi="Times New Roman"/>
              <w:kern w:val="1"/>
              <w:sz w:val="18"/>
              <w:szCs w:val="18"/>
            </w:rPr>
            <w:t>Jūras iela 36, Ventspils, LV</w:t>
          </w:r>
          <w:r w:rsidRPr="00A83AEA">
            <w:rPr>
              <w:rFonts w:ascii="Times New Roman" w:eastAsia="Arial" w:hAnsi="Times New Roman"/>
              <w:kern w:val="1"/>
              <w:sz w:val="18"/>
              <w:szCs w:val="18"/>
            </w:rPr>
            <w:softHyphen/>
            <w:t xml:space="preserve">3601, Latvija, tālr.: 63601100, fakss: 63601118, e-pasts: </w:t>
          </w:r>
          <w:hyperlink r:id="rId2" w:history="1">
            <w:r w:rsidRPr="00A83AEA">
              <w:rPr>
                <w:rFonts w:ascii="Times New Roman" w:eastAsia="Arial" w:hAnsi="Times New Roman"/>
                <w:color w:val="0000FF"/>
                <w:kern w:val="1"/>
                <w:sz w:val="18"/>
                <w:szCs w:val="18"/>
                <w:u w:val="single"/>
              </w:rPr>
              <w:t>dome@ventspils.lv</w:t>
            </w:r>
          </w:hyperlink>
          <w:r w:rsidRPr="00A83AEA">
            <w:rPr>
              <w:rFonts w:ascii="Times New Roman" w:eastAsia="Arial" w:hAnsi="Times New Roman"/>
              <w:color w:val="0000FF"/>
              <w:kern w:val="1"/>
              <w:sz w:val="18"/>
              <w:szCs w:val="18"/>
              <w:u w:val="single"/>
            </w:rPr>
            <w:t>, www.ventspils.lv</w:t>
          </w:r>
        </w:p>
      </w:tc>
    </w:tr>
  </w:tbl>
  <w:p w14:paraId="24F05693" w14:textId="77777777" w:rsidR="00DE7317" w:rsidRPr="00DE7317" w:rsidRDefault="00DE7317" w:rsidP="00DE7317">
    <w:pPr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11A2"/>
    <w:multiLevelType w:val="hybridMultilevel"/>
    <w:tmpl w:val="C8AAAA04"/>
    <w:lvl w:ilvl="0" w:tplc="D9C8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90"/>
    <w:multiLevelType w:val="hybridMultilevel"/>
    <w:tmpl w:val="DBACD04A"/>
    <w:lvl w:ilvl="0" w:tplc="D9C875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B7C"/>
    <w:multiLevelType w:val="multilevel"/>
    <w:tmpl w:val="F920E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6486056">
    <w:abstractNumId w:val="0"/>
  </w:num>
  <w:num w:numId="2" w16cid:durableId="1619291307">
    <w:abstractNumId w:val="2"/>
  </w:num>
  <w:num w:numId="3" w16cid:durableId="14606825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vis Lazdiņš">
    <w15:presenceInfo w15:providerId="AD" w15:userId="S::salvis.lazdins@ventspils.lv::6001ff5c-7541-4b6c-b59f-fd1c55ad9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trackRevision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0A"/>
    <w:rsid w:val="00003425"/>
    <w:rsid w:val="0000629E"/>
    <w:rsid w:val="000116ED"/>
    <w:rsid w:val="00014BDE"/>
    <w:rsid w:val="000344F4"/>
    <w:rsid w:val="000474A4"/>
    <w:rsid w:val="000535B8"/>
    <w:rsid w:val="00070443"/>
    <w:rsid w:val="00071BE4"/>
    <w:rsid w:val="0007636B"/>
    <w:rsid w:val="00082CDD"/>
    <w:rsid w:val="00087717"/>
    <w:rsid w:val="0008785D"/>
    <w:rsid w:val="000957F3"/>
    <w:rsid w:val="000C3361"/>
    <w:rsid w:val="000C5823"/>
    <w:rsid w:val="000C6D2A"/>
    <w:rsid w:val="000D24C5"/>
    <w:rsid w:val="000D2AA4"/>
    <w:rsid w:val="000E68C3"/>
    <w:rsid w:val="000E6C06"/>
    <w:rsid w:val="000F3B4C"/>
    <w:rsid w:val="000F3F36"/>
    <w:rsid w:val="000F46E6"/>
    <w:rsid w:val="000F6C0A"/>
    <w:rsid w:val="001071F7"/>
    <w:rsid w:val="00110F7B"/>
    <w:rsid w:val="00114C65"/>
    <w:rsid w:val="001265FA"/>
    <w:rsid w:val="001267C3"/>
    <w:rsid w:val="00131EB5"/>
    <w:rsid w:val="00132178"/>
    <w:rsid w:val="00133738"/>
    <w:rsid w:val="00145FB0"/>
    <w:rsid w:val="00147B12"/>
    <w:rsid w:val="0015083D"/>
    <w:rsid w:val="00151320"/>
    <w:rsid w:val="0017152D"/>
    <w:rsid w:val="00172C88"/>
    <w:rsid w:val="00183DD4"/>
    <w:rsid w:val="00184C17"/>
    <w:rsid w:val="00184C4C"/>
    <w:rsid w:val="0019115F"/>
    <w:rsid w:val="00191165"/>
    <w:rsid w:val="001A61B1"/>
    <w:rsid w:val="001A7CE0"/>
    <w:rsid w:val="001C0E78"/>
    <w:rsid w:val="001D21F6"/>
    <w:rsid w:val="001D3516"/>
    <w:rsid w:val="001D6564"/>
    <w:rsid w:val="001E011A"/>
    <w:rsid w:val="001E1054"/>
    <w:rsid w:val="001F439C"/>
    <w:rsid w:val="00200442"/>
    <w:rsid w:val="00204404"/>
    <w:rsid w:val="00227783"/>
    <w:rsid w:val="00232816"/>
    <w:rsid w:val="002450D6"/>
    <w:rsid w:val="0025425C"/>
    <w:rsid w:val="00270473"/>
    <w:rsid w:val="002764AE"/>
    <w:rsid w:val="002807F2"/>
    <w:rsid w:val="002871A6"/>
    <w:rsid w:val="00291A58"/>
    <w:rsid w:val="00292124"/>
    <w:rsid w:val="002951D3"/>
    <w:rsid w:val="002A2F16"/>
    <w:rsid w:val="002A6C7C"/>
    <w:rsid w:val="002E437F"/>
    <w:rsid w:val="002F1766"/>
    <w:rsid w:val="002F1B13"/>
    <w:rsid w:val="002F4C4F"/>
    <w:rsid w:val="002F5710"/>
    <w:rsid w:val="0030098A"/>
    <w:rsid w:val="00310A6D"/>
    <w:rsid w:val="00313CFF"/>
    <w:rsid w:val="0032441B"/>
    <w:rsid w:val="003250B9"/>
    <w:rsid w:val="00331C7C"/>
    <w:rsid w:val="00334C03"/>
    <w:rsid w:val="00336FC1"/>
    <w:rsid w:val="00341392"/>
    <w:rsid w:val="00341FB7"/>
    <w:rsid w:val="003500C9"/>
    <w:rsid w:val="00354ECC"/>
    <w:rsid w:val="003556B1"/>
    <w:rsid w:val="00357CBE"/>
    <w:rsid w:val="0037492C"/>
    <w:rsid w:val="00377FC1"/>
    <w:rsid w:val="00390B70"/>
    <w:rsid w:val="003A36A3"/>
    <w:rsid w:val="003B63E1"/>
    <w:rsid w:val="003D1F5C"/>
    <w:rsid w:val="003D56E2"/>
    <w:rsid w:val="003D5BF6"/>
    <w:rsid w:val="003E2186"/>
    <w:rsid w:val="003E2357"/>
    <w:rsid w:val="003F09B4"/>
    <w:rsid w:val="00402A7B"/>
    <w:rsid w:val="00404495"/>
    <w:rsid w:val="004070A1"/>
    <w:rsid w:val="004105B1"/>
    <w:rsid w:val="00411B45"/>
    <w:rsid w:val="00412706"/>
    <w:rsid w:val="00412977"/>
    <w:rsid w:val="00431BEE"/>
    <w:rsid w:val="0043255F"/>
    <w:rsid w:val="0044527D"/>
    <w:rsid w:val="00454B8F"/>
    <w:rsid w:val="00454BD4"/>
    <w:rsid w:val="0046200F"/>
    <w:rsid w:val="00473B95"/>
    <w:rsid w:val="0048227E"/>
    <w:rsid w:val="0048467E"/>
    <w:rsid w:val="004879AB"/>
    <w:rsid w:val="00490DD5"/>
    <w:rsid w:val="00494A02"/>
    <w:rsid w:val="004B3059"/>
    <w:rsid w:val="004B434F"/>
    <w:rsid w:val="004E28FC"/>
    <w:rsid w:val="004F0C3E"/>
    <w:rsid w:val="004F79E5"/>
    <w:rsid w:val="005153D9"/>
    <w:rsid w:val="005169C9"/>
    <w:rsid w:val="00517318"/>
    <w:rsid w:val="00522E2A"/>
    <w:rsid w:val="00523D0D"/>
    <w:rsid w:val="00527963"/>
    <w:rsid w:val="00531180"/>
    <w:rsid w:val="00532D4B"/>
    <w:rsid w:val="00537447"/>
    <w:rsid w:val="005406A4"/>
    <w:rsid w:val="005428C8"/>
    <w:rsid w:val="00557AF8"/>
    <w:rsid w:val="005646A8"/>
    <w:rsid w:val="00590A2B"/>
    <w:rsid w:val="005A0F48"/>
    <w:rsid w:val="005A616A"/>
    <w:rsid w:val="005B21F7"/>
    <w:rsid w:val="005B6240"/>
    <w:rsid w:val="005C0C75"/>
    <w:rsid w:val="005C551F"/>
    <w:rsid w:val="005C71CF"/>
    <w:rsid w:val="005D2360"/>
    <w:rsid w:val="005D53B7"/>
    <w:rsid w:val="005D5E88"/>
    <w:rsid w:val="005E1600"/>
    <w:rsid w:val="005E680D"/>
    <w:rsid w:val="005E7454"/>
    <w:rsid w:val="005F1726"/>
    <w:rsid w:val="00605A49"/>
    <w:rsid w:val="006127CD"/>
    <w:rsid w:val="0061451F"/>
    <w:rsid w:val="006203E5"/>
    <w:rsid w:val="006212B8"/>
    <w:rsid w:val="00642438"/>
    <w:rsid w:val="006739C4"/>
    <w:rsid w:val="006750C5"/>
    <w:rsid w:val="006755D3"/>
    <w:rsid w:val="0067590F"/>
    <w:rsid w:val="00682D67"/>
    <w:rsid w:val="006871CC"/>
    <w:rsid w:val="006B1E7A"/>
    <w:rsid w:val="006C375D"/>
    <w:rsid w:val="006C57B7"/>
    <w:rsid w:val="006D3787"/>
    <w:rsid w:val="006D70C8"/>
    <w:rsid w:val="006E04E3"/>
    <w:rsid w:val="006E3581"/>
    <w:rsid w:val="006E5468"/>
    <w:rsid w:val="006F0696"/>
    <w:rsid w:val="006F7E74"/>
    <w:rsid w:val="00712CF0"/>
    <w:rsid w:val="00715417"/>
    <w:rsid w:val="00717B7E"/>
    <w:rsid w:val="00721118"/>
    <w:rsid w:val="00724FB1"/>
    <w:rsid w:val="007264F4"/>
    <w:rsid w:val="00731A8B"/>
    <w:rsid w:val="00745D61"/>
    <w:rsid w:val="00746744"/>
    <w:rsid w:val="007515E7"/>
    <w:rsid w:val="00754F3D"/>
    <w:rsid w:val="007739C8"/>
    <w:rsid w:val="00781CAE"/>
    <w:rsid w:val="00781CFD"/>
    <w:rsid w:val="007832B5"/>
    <w:rsid w:val="00784D23"/>
    <w:rsid w:val="0079524A"/>
    <w:rsid w:val="007A2546"/>
    <w:rsid w:val="007A7DDF"/>
    <w:rsid w:val="007B6678"/>
    <w:rsid w:val="007B716A"/>
    <w:rsid w:val="007C7518"/>
    <w:rsid w:val="007E1736"/>
    <w:rsid w:val="007E2AB8"/>
    <w:rsid w:val="007E54E7"/>
    <w:rsid w:val="00804188"/>
    <w:rsid w:val="00810F91"/>
    <w:rsid w:val="00811542"/>
    <w:rsid w:val="008156FE"/>
    <w:rsid w:val="00817FBF"/>
    <w:rsid w:val="00823DCC"/>
    <w:rsid w:val="00824D10"/>
    <w:rsid w:val="00842406"/>
    <w:rsid w:val="0084484E"/>
    <w:rsid w:val="00845BBA"/>
    <w:rsid w:val="00846ED2"/>
    <w:rsid w:val="00856378"/>
    <w:rsid w:val="00862D70"/>
    <w:rsid w:val="00865116"/>
    <w:rsid w:val="008729AA"/>
    <w:rsid w:val="00874B04"/>
    <w:rsid w:val="00883AB0"/>
    <w:rsid w:val="008842D5"/>
    <w:rsid w:val="00886146"/>
    <w:rsid w:val="00892BB7"/>
    <w:rsid w:val="00894078"/>
    <w:rsid w:val="00894EF4"/>
    <w:rsid w:val="00897958"/>
    <w:rsid w:val="008C27D2"/>
    <w:rsid w:val="008D0EB9"/>
    <w:rsid w:val="008D4A02"/>
    <w:rsid w:val="008F0F53"/>
    <w:rsid w:val="008F4A6E"/>
    <w:rsid w:val="008F4A77"/>
    <w:rsid w:val="008F4F1C"/>
    <w:rsid w:val="00901469"/>
    <w:rsid w:val="0091639B"/>
    <w:rsid w:val="00916D32"/>
    <w:rsid w:val="009360C3"/>
    <w:rsid w:val="0097172F"/>
    <w:rsid w:val="009727BC"/>
    <w:rsid w:val="00974BA4"/>
    <w:rsid w:val="009760DE"/>
    <w:rsid w:val="00983CD9"/>
    <w:rsid w:val="0098694D"/>
    <w:rsid w:val="00995418"/>
    <w:rsid w:val="009970F8"/>
    <w:rsid w:val="009A15DD"/>
    <w:rsid w:val="009A6C75"/>
    <w:rsid w:val="009A7AF6"/>
    <w:rsid w:val="009B436A"/>
    <w:rsid w:val="009C641A"/>
    <w:rsid w:val="009C7DE0"/>
    <w:rsid w:val="009E2DF6"/>
    <w:rsid w:val="009E48C1"/>
    <w:rsid w:val="009F19D9"/>
    <w:rsid w:val="009F23FD"/>
    <w:rsid w:val="00A06125"/>
    <w:rsid w:val="00A1038B"/>
    <w:rsid w:val="00A21A05"/>
    <w:rsid w:val="00A260D5"/>
    <w:rsid w:val="00A41CAC"/>
    <w:rsid w:val="00A4326F"/>
    <w:rsid w:val="00A433AE"/>
    <w:rsid w:val="00A46E60"/>
    <w:rsid w:val="00A51B15"/>
    <w:rsid w:val="00A535C1"/>
    <w:rsid w:val="00A64198"/>
    <w:rsid w:val="00A65302"/>
    <w:rsid w:val="00A721C7"/>
    <w:rsid w:val="00A72AEA"/>
    <w:rsid w:val="00A75E60"/>
    <w:rsid w:val="00A8057E"/>
    <w:rsid w:val="00A82B30"/>
    <w:rsid w:val="00A83AEA"/>
    <w:rsid w:val="00A860A9"/>
    <w:rsid w:val="00A87D16"/>
    <w:rsid w:val="00A905FD"/>
    <w:rsid w:val="00AA6D91"/>
    <w:rsid w:val="00AB06E6"/>
    <w:rsid w:val="00AC4F48"/>
    <w:rsid w:val="00AD23BE"/>
    <w:rsid w:val="00AE1609"/>
    <w:rsid w:val="00AF41C2"/>
    <w:rsid w:val="00B00614"/>
    <w:rsid w:val="00B019CA"/>
    <w:rsid w:val="00B125D4"/>
    <w:rsid w:val="00B135BB"/>
    <w:rsid w:val="00B14899"/>
    <w:rsid w:val="00B20950"/>
    <w:rsid w:val="00B2730C"/>
    <w:rsid w:val="00B2798A"/>
    <w:rsid w:val="00B31B5E"/>
    <w:rsid w:val="00B321BC"/>
    <w:rsid w:val="00B334A6"/>
    <w:rsid w:val="00B34F08"/>
    <w:rsid w:val="00B43EB6"/>
    <w:rsid w:val="00B55E43"/>
    <w:rsid w:val="00B70302"/>
    <w:rsid w:val="00B739E8"/>
    <w:rsid w:val="00B82E45"/>
    <w:rsid w:val="00B93ACF"/>
    <w:rsid w:val="00BA1124"/>
    <w:rsid w:val="00BA29F1"/>
    <w:rsid w:val="00BA2DBC"/>
    <w:rsid w:val="00BB08AD"/>
    <w:rsid w:val="00BB271D"/>
    <w:rsid w:val="00BB33ED"/>
    <w:rsid w:val="00BB681D"/>
    <w:rsid w:val="00BC277B"/>
    <w:rsid w:val="00BC67BF"/>
    <w:rsid w:val="00BD0110"/>
    <w:rsid w:val="00BE0F03"/>
    <w:rsid w:val="00BE1B3C"/>
    <w:rsid w:val="00BF2B8C"/>
    <w:rsid w:val="00BF3654"/>
    <w:rsid w:val="00C06484"/>
    <w:rsid w:val="00C110D2"/>
    <w:rsid w:val="00C13EE3"/>
    <w:rsid w:val="00C25E26"/>
    <w:rsid w:val="00C277B1"/>
    <w:rsid w:val="00C326FE"/>
    <w:rsid w:val="00C32B0F"/>
    <w:rsid w:val="00C33E9C"/>
    <w:rsid w:val="00C36193"/>
    <w:rsid w:val="00C47297"/>
    <w:rsid w:val="00C532BB"/>
    <w:rsid w:val="00C56721"/>
    <w:rsid w:val="00C627C2"/>
    <w:rsid w:val="00C63AB3"/>
    <w:rsid w:val="00C65829"/>
    <w:rsid w:val="00C75093"/>
    <w:rsid w:val="00C77C86"/>
    <w:rsid w:val="00C86957"/>
    <w:rsid w:val="00C93723"/>
    <w:rsid w:val="00C97BCC"/>
    <w:rsid w:val="00CA06AA"/>
    <w:rsid w:val="00CA7EEC"/>
    <w:rsid w:val="00CB70F0"/>
    <w:rsid w:val="00CC70EC"/>
    <w:rsid w:val="00CE57D6"/>
    <w:rsid w:val="00CE6C9E"/>
    <w:rsid w:val="00CE7FED"/>
    <w:rsid w:val="00CF705B"/>
    <w:rsid w:val="00D11254"/>
    <w:rsid w:val="00D15E0C"/>
    <w:rsid w:val="00D22BCB"/>
    <w:rsid w:val="00D23DDF"/>
    <w:rsid w:val="00D2742C"/>
    <w:rsid w:val="00D35352"/>
    <w:rsid w:val="00D36E9F"/>
    <w:rsid w:val="00D4236E"/>
    <w:rsid w:val="00D53597"/>
    <w:rsid w:val="00D53899"/>
    <w:rsid w:val="00D5697D"/>
    <w:rsid w:val="00D670A7"/>
    <w:rsid w:val="00D726A3"/>
    <w:rsid w:val="00D72841"/>
    <w:rsid w:val="00D826EA"/>
    <w:rsid w:val="00D8418D"/>
    <w:rsid w:val="00D85760"/>
    <w:rsid w:val="00D93267"/>
    <w:rsid w:val="00DB0CA2"/>
    <w:rsid w:val="00DB39D4"/>
    <w:rsid w:val="00DD297F"/>
    <w:rsid w:val="00DD33B0"/>
    <w:rsid w:val="00DE4A9F"/>
    <w:rsid w:val="00DE7317"/>
    <w:rsid w:val="00DF20C2"/>
    <w:rsid w:val="00E0710B"/>
    <w:rsid w:val="00E073F3"/>
    <w:rsid w:val="00E11C09"/>
    <w:rsid w:val="00E12FF5"/>
    <w:rsid w:val="00E202EC"/>
    <w:rsid w:val="00E20B32"/>
    <w:rsid w:val="00E3175E"/>
    <w:rsid w:val="00E36F06"/>
    <w:rsid w:val="00E46010"/>
    <w:rsid w:val="00E53245"/>
    <w:rsid w:val="00E63AEB"/>
    <w:rsid w:val="00E67611"/>
    <w:rsid w:val="00E86042"/>
    <w:rsid w:val="00E9424F"/>
    <w:rsid w:val="00E97ED1"/>
    <w:rsid w:val="00EA0350"/>
    <w:rsid w:val="00EA0EDB"/>
    <w:rsid w:val="00EA58A3"/>
    <w:rsid w:val="00EB5888"/>
    <w:rsid w:val="00EB6D52"/>
    <w:rsid w:val="00EB6D84"/>
    <w:rsid w:val="00EC0A26"/>
    <w:rsid w:val="00EC7A78"/>
    <w:rsid w:val="00ED0307"/>
    <w:rsid w:val="00EE1E56"/>
    <w:rsid w:val="00EE2E2F"/>
    <w:rsid w:val="00EE3403"/>
    <w:rsid w:val="00EF5AB4"/>
    <w:rsid w:val="00EF6754"/>
    <w:rsid w:val="00EF68CB"/>
    <w:rsid w:val="00F00706"/>
    <w:rsid w:val="00F02697"/>
    <w:rsid w:val="00F066EB"/>
    <w:rsid w:val="00F1091F"/>
    <w:rsid w:val="00F20F46"/>
    <w:rsid w:val="00F22F0F"/>
    <w:rsid w:val="00F27330"/>
    <w:rsid w:val="00F41671"/>
    <w:rsid w:val="00F42D48"/>
    <w:rsid w:val="00F449FF"/>
    <w:rsid w:val="00F51575"/>
    <w:rsid w:val="00F51653"/>
    <w:rsid w:val="00F63B25"/>
    <w:rsid w:val="00F6796D"/>
    <w:rsid w:val="00F737B5"/>
    <w:rsid w:val="00F97AF7"/>
    <w:rsid w:val="00FA2C51"/>
    <w:rsid w:val="00FA342D"/>
    <w:rsid w:val="00FA4F3D"/>
    <w:rsid w:val="00FA70E3"/>
    <w:rsid w:val="00FC0FA3"/>
    <w:rsid w:val="00FC70A6"/>
    <w:rsid w:val="00FD04A1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FFEA4"/>
  <w15:chartTrackingRefBased/>
  <w15:docId w15:val="{6D755C19-AF31-47D2-AFA2-70AF059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6C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Virsraksts1">
    <w:name w:val="heading 1"/>
    <w:basedOn w:val="Parasts"/>
    <w:next w:val="Parasts"/>
    <w:qFormat/>
    <w:pPr>
      <w:spacing w:before="240" w:after="0" w:line="240" w:lineRule="auto"/>
      <w:jc w:val="center"/>
      <w:outlineLvl w:val="0"/>
    </w:pPr>
    <w:rPr>
      <w:rFonts w:ascii="BaltHelvetica" w:hAnsi="BaltHelvetica"/>
      <w:b/>
      <w:sz w:val="24"/>
      <w:szCs w:val="20"/>
      <w:u w:val="single"/>
      <w:lang w:eastAsia="en-US"/>
    </w:rPr>
  </w:style>
  <w:style w:type="paragraph" w:styleId="Virsraksts2">
    <w:name w:val="heading 2"/>
    <w:basedOn w:val="Parasts"/>
    <w:next w:val="Parasts"/>
    <w:qFormat/>
    <w:pPr>
      <w:spacing w:before="120" w:after="0" w:line="240" w:lineRule="auto"/>
      <w:jc w:val="center"/>
      <w:outlineLvl w:val="1"/>
    </w:pPr>
    <w:rPr>
      <w:rFonts w:ascii="BaltHelvetica" w:hAnsi="BaltHelvetica"/>
      <w:b/>
      <w:sz w:val="24"/>
      <w:szCs w:val="20"/>
      <w:lang w:eastAsia="en-US"/>
    </w:rPr>
  </w:style>
  <w:style w:type="paragraph" w:styleId="Virsraksts3">
    <w:name w:val="heading 3"/>
    <w:basedOn w:val="Parasts"/>
    <w:next w:val="Parastaatkpe"/>
    <w:qFormat/>
    <w:pPr>
      <w:spacing w:after="0" w:line="240" w:lineRule="auto"/>
      <w:jc w:val="center"/>
      <w:outlineLvl w:val="2"/>
    </w:pPr>
    <w:rPr>
      <w:rFonts w:ascii="Times-Baltic" w:hAnsi="Times-Baltic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semiHidden/>
    <w:pPr>
      <w:spacing w:after="0" w:line="240" w:lineRule="auto"/>
      <w:ind w:left="720"/>
    </w:pPr>
    <w:rPr>
      <w:rFonts w:ascii="Times-Baltic" w:hAnsi="Times-Baltic"/>
      <w:sz w:val="20"/>
      <w:szCs w:val="20"/>
      <w:lang w:eastAsia="en-US"/>
    </w:rPr>
  </w:style>
  <w:style w:type="paragraph" w:styleId="Galvene">
    <w:name w:val="header"/>
    <w:basedOn w:val="Parasts"/>
    <w:semiHidden/>
    <w:pPr>
      <w:tabs>
        <w:tab w:val="center" w:pos="4819"/>
        <w:tab w:val="right" w:pos="9071"/>
      </w:tabs>
      <w:spacing w:after="0" w:line="240" w:lineRule="auto"/>
    </w:pPr>
    <w:rPr>
      <w:rFonts w:ascii="Times-Baltic" w:hAnsi="Times-Baltic"/>
      <w:sz w:val="20"/>
      <w:szCs w:val="20"/>
      <w:lang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-Baltic" w:hAnsi="Times-Baltic"/>
      <w:sz w:val="20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3250B9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44527D"/>
    <w:rPr>
      <w:color w:val="0000FF"/>
      <w:u w:val="single"/>
    </w:rPr>
  </w:style>
  <w:style w:type="character" w:customStyle="1" w:styleId="KjeneRakstz">
    <w:name w:val="Kājene Rakstz."/>
    <w:link w:val="Kjene"/>
    <w:uiPriority w:val="99"/>
    <w:rsid w:val="00522E2A"/>
    <w:rPr>
      <w:rFonts w:ascii="Times-Baltic" w:hAnsi="Times-Baltic"/>
      <w:lang w:eastAsia="en-US"/>
    </w:rPr>
  </w:style>
  <w:style w:type="paragraph" w:styleId="Sarakstarindkopa">
    <w:name w:val="List Paragraph"/>
    <w:basedOn w:val="Parasts"/>
    <w:uiPriority w:val="34"/>
    <w:qFormat/>
    <w:rsid w:val="00EA0350"/>
    <w:pPr>
      <w:spacing w:after="0" w:line="240" w:lineRule="auto"/>
      <w:ind w:left="720"/>
    </w:pPr>
    <w:rPr>
      <w:rFonts w:eastAsia="Calibri"/>
      <w:lang w:eastAsia="en-US"/>
    </w:rPr>
  </w:style>
  <w:style w:type="paragraph" w:styleId="Prskatjums">
    <w:name w:val="Revision"/>
    <w:hidden/>
    <w:uiPriority w:val="99"/>
    <w:semiHidden/>
    <w:rsid w:val="00F63B25"/>
    <w:rPr>
      <w:rFonts w:ascii="Calibri" w:hAnsi="Calibri"/>
      <w:sz w:val="22"/>
      <w:szCs w:val="22"/>
    </w:rPr>
  </w:style>
  <w:style w:type="character" w:styleId="Komentraatsauce">
    <w:name w:val="annotation reference"/>
    <w:uiPriority w:val="99"/>
    <w:semiHidden/>
    <w:unhideWhenUsed/>
    <w:rsid w:val="00A432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326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A4326F"/>
    <w:rPr>
      <w:rFonts w:ascii="Calibri" w:hAnsi="Calibr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326F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A4326F"/>
    <w:rPr>
      <w:rFonts w:ascii="Calibri" w:hAnsi="Calibri"/>
      <w:b/>
      <w:bCs/>
    </w:rPr>
  </w:style>
  <w:style w:type="character" w:styleId="Neatrisintapieminana">
    <w:name w:val="Unresolved Mention"/>
    <w:uiPriority w:val="99"/>
    <w:semiHidden/>
    <w:unhideWhenUsed/>
    <w:rsid w:val="003D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6129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9058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733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3366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2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3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7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5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6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3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4787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7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9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4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8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7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0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42321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0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veidlapas\Domes%20lemuma%20projekta%20veidlapa(Office%202010)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0E28-1CC5-4884-8715-1E47313C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lemuma projekta veidlapa(Office 2010)</Template>
  <TotalTime>1</TotalTime>
  <Pages>4</Pages>
  <Words>943</Words>
  <Characters>6771</Characters>
  <Application>Microsoft Office Word</Application>
  <DocSecurity>4</DocSecurity>
  <Lines>56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lemuma projekta blanka</vt:lpstr>
      <vt:lpstr>Domes lemuma projekta blanka</vt:lpstr>
    </vt:vector>
  </TitlesOfParts>
  <Company>Ventspils city council</Company>
  <LinksUpToDate>false</LinksUpToDate>
  <CharactersWithSpaces>7699</CharactersWithSpaces>
  <SharedDoc>false</SharedDoc>
  <HLinks>
    <vt:vector size="12" baseType="variant">
      <vt:variant>
        <vt:i4>8257629</vt:i4>
      </vt:variant>
      <vt:variant>
        <vt:i4>0</vt:i4>
      </vt:variant>
      <vt:variant>
        <vt:i4>0</vt:i4>
      </vt:variant>
      <vt:variant>
        <vt:i4>5</vt:i4>
      </vt:variant>
      <vt:variant>
        <vt:lpwstr>mailto:dome@ventspils.lv</vt:lpwstr>
      </vt:variant>
      <vt:variant>
        <vt:lpwstr/>
      </vt:variant>
      <vt:variant>
        <vt:i4>8257629</vt:i4>
      </vt:variant>
      <vt:variant>
        <vt:i4>3</vt:i4>
      </vt:variant>
      <vt:variant>
        <vt:i4>0</vt:i4>
      </vt:variant>
      <vt:variant>
        <vt:i4>5</vt:i4>
      </vt:variant>
      <vt:variant>
        <vt:lpwstr>mailto:dome@ventspils.lv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</dc:title>
  <dc:subject/>
  <dc:creator>Indra Taurēna</dc:creator>
  <cp:keywords/>
  <cp:lastModifiedBy>Irina Boļezina</cp:lastModifiedBy>
  <cp:revision>2</cp:revision>
  <cp:lastPrinted>2024-12-04T06:18:00Z</cp:lastPrinted>
  <dcterms:created xsi:type="dcterms:W3CDTF">2025-07-24T06:17:00Z</dcterms:created>
  <dcterms:modified xsi:type="dcterms:W3CDTF">2025-07-24T06:17:00Z</dcterms:modified>
</cp:coreProperties>
</file>