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5E2FD" w14:textId="77777777" w:rsidR="009B05E7" w:rsidRDefault="009B05E7" w:rsidP="000A5B1F">
      <w:pPr>
        <w:suppressAutoHyphens w:val="0"/>
        <w:spacing w:line="240" w:lineRule="auto"/>
        <w:jc w:val="right"/>
        <w:rPr>
          <w:rFonts w:ascii="Times New Roman" w:hAnsi="Times New Roman" w:cs="Times New Roman"/>
          <w:b/>
          <w:sz w:val="36"/>
          <w:szCs w:val="24"/>
        </w:rPr>
      </w:pPr>
    </w:p>
    <w:p w14:paraId="0685822A" w14:textId="77777777" w:rsidR="009B05E7" w:rsidRDefault="009B05E7" w:rsidP="000A5B1F">
      <w:pPr>
        <w:suppressAutoHyphens w:val="0"/>
        <w:spacing w:line="240" w:lineRule="auto"/>
        <w:jc w:val="right"/>
        <w:rPr>
          <w:rFonts w:ascii="Times New Roman" w:hAnsi="Times New Roman" w:cs="Times New Roman"/>
          <w:b/>
          <w:sz w:val="36"/>
          <w:szCs w:val="24"/>
        </w:rPr>
      </w:pPr>
    </w:p>
    <w:p w14:paraId="7E8A614E" w14:textId="1241EF49" w:rsidR="002A7AAB" w:rsidRDefault="002A7AAB" w:rsidP="000A5B1F">
      <w:pPr>
        <w:suppressAutoHyphens w:val="0"/>
        <w:spacing w:line="240" w:lineRule="auto"/>
        <w:jc w:val="right"/>
        <w:rPr>
          <w:rFonts w:ascii="Times New Roman" w:hAnsi="Times New Roman" w:cs="Times New Roman"/>
          <w:b/>
          <w:sz w:val="36"/>
          <w:szCs w:val="24"/>
        </w:rPr>
      </w:pPr>
      <w:r w:rsidRPr="002A7AAB">
        <w:rPr>
          <w:rFonts w:ascii="Times New Roman" w:hAnsi="Times New Roman" w:cs="Times New Roman"/>
          <w:b/>
          <w:sz w:val="36"/>
          <w:szCs w:val="24"/>
        </w:rPr>
        <w:t xml:space="preserve">Ventspils </w:t>
      </w:r>
      <w:r w:rsidR="004A7E14">
        <w:rPr>
          <w:rFonts w:ascii="Times New Roman" w:hAnsi="Times New Roman" w:cs="Times New Roman"/>
          <w:b/>
          <w:sz w:val="36"/>
          <w:szCs w:val="24"/>
        </w:rPr>
        <w:t>valstspilsētas pašvaldībai</w:t>
      </w:r>
    </w:p>
    <w:p w14:paraId="3149AAD8" w14:textId="722BDEA8" w:rsidR="002A7AAB" w:rsidRDefault="002A7AAB" w:rsidP="000A5B1F">
      <w:pPr>
        <w:suppressAutoHyphens w:val="0"/>
        <w:spacing w:line="240" w:lineRule="auto"/>
        <w:jc w:val="right"/>
        <w:rPr>
          <w:rFonts w:ascii="Times New Roman" w:hAnsi="Times New Roman" w:cs="Times New Roman"/>
          <w:b/>
          <w:sz w:val="36"/>
          <w:szCs w:val="24"/>
        </w:rPr>
      </w:pPr>
    </w:p>
    <w:p w14:paraId="1809CA18" w14:textId="77777777" w:rsidR="002A7AAB" w:rsidRPr="002A7AAB" w:rsidRDefault="002A7AAB" w:rsidP="000A5B1F">
      <w:pPr>
        <w:suppressAutoHyphens w:val="0"/>
        <w:spacing w:line="240" w:lineRule="auto"/>
        <w:jc w:val="right"/>
        <w:rPr>
          <w:rFonts w:ascii="Times New Roman" w:hAnsi="Times New Roman" w:cs="Times New Roman"/>
          <w:b/>
          <w:sz w:val="36"/>
          <w:szCs w:val="24"/>
        </w:rPr>
      </w:pPr>
    </w:p>
    <w:p w14:paraId="0367862B" w14:textId="77777777" w:rsidR="009438E5" w:rsidRPr="009438E5" w:rsidRDefault="009438E5" w:rsidP="009438E5">
      <w:pPr>
        <w:ind w:firstLine="720"/>
        <w:jc w:val="both"/>
        <w:rPr>
          <w:rFonts w:ascii="Times New Roman" w:hAnsi="Times New Roman" w:cs="Times New Roman"/>
          <w:sz w:val="20"/>
          <w:szCs w:val="24"/>
        </w:rPr>
      </w:pPr>
    </w:p>
    <w:p w14:paraId="3592D186" w14:textId="77777777" w:rsidR="009438E5" w:rsidRPr="000A5B1F" w:rsidRDefault="009438E5" w:rsidP="009438E5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5B1F">
        <w:rPr>
          <w:rFonts w:ascii="Times New Roman" w:hAnsi="Times New Roman" w:cs="Times New Roman"/>
          <w:b/>
          <w:sz w:val="24"/>
          <w:szCs w:val="24"/>
        </w:rPr>
        <w:t>PIETEIKUMS</w:t>
      </w:r>
    </w:p>
    <w:p w14:paraId="5C7CDA78" w14:textId="77777777" w:rsidR="00C4651F" w:rsidRPr="009438E5" w:rsidRDefault="00C4651F" w:rsidP="009438E5">
      <w:pPr>
        <w:ind w:firstLine="720"/>
        <w:jc w:val="center"/>
        <w:rPr>
          <w:rFonts w:ascii="Times New Roman" w:hAnsi="Times New Roman" w:cs="Times New Roman"/>
          <w:sz w:val="20"/>
          <w:szCs w:val="24"/>
        </w:rPr>
      </w:pPr>
    </w:p>
    <w:tbl>
      <w:tblPr>
        <w:tblStyle w:val="Reatabula"/>
        <w:tblW w:w="10632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4111"/>
        <w:gridCol w:w="4819"/>
      </w:tblGrid>
      <w:tr w:rsidR="00C4651F" w14:paraId="7B4F4ED4" w14:textId="77777777" w:rsidTr="001A1323">
        <w:trPr>
          <w:trHeight w:val="70"/>
        </w:trPr>
        <w:tc>
          <w:tcPr>
            <w:tcW w:w="10632" w:type="dxa"/>
            <w:gridSpan w:val="3"/>
          </w:tcPr>
          <w:p w14:paraId="3CD610CD" w14:textId="17EC6DF7" w:rsidR="00C4651F" w:rsidRPr="000A5B1F" w:rsidRDefault="00C4651F" w:rsidP="00C4651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A5B1F">
              <w:rPr>
                <w:rFonts w:ascii="Times New Roman" w:hAnsi="Times New Roman" w:cs="Times New Roman"/>
                <w:sz w:val="20"/>
                <w:szCs w:val="24"/>
              </w:rPr>
              <w:t>Rūpnieciskās zvejas tiesību nomas slēgtajai/atklātajai izsolei Baltijas jūras</w:t>
            </w:r>
            <w:r w:rsidR="001A1323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0A5B1F">
              <w:rPr>
                <w:rFonts w:ascii="Times New Roman" w:hAnsi="Times New Roman" w:cs="Times New Roman"/>
                <w:sz w:val="20"/>
                <w:szCs w:val="24"/>
              </w:rPr>
              <w:t xml:space="preserve">Ventspils </w:t>
            </w:r>
            <w:r w:rsidR="001A1323">
              <w:rPr>
                <w:rFonts w:ascii="Times New Roman" w:hAnsi="Times New Roman" w:cs="Times New Roman"/>
                <w:sz w:val="20"/>
                <w:szCs w:val="24"/>
              </w:rPr>
              <w:t>valstspilsētas pašvaldības</w:t>
            </w:r>
            <w:r w:rsidRPr="000A5B1F">
              <w:rPr>
                <w:rFonts w:ascii="Times New Roman" w:hAnsi="Times New Roman" w:cs="Times New Roman"/>
                <w:sz w:val="20"/>
                <w:szCs w:val="24"/>
              </w:rPr>
              <w:t xml:space="preserve"> piekrastes ūdeņos</w:t>
            </w:r>
          </w:p>
        </w:tc>
      </w:tr>
      <w:tr w:rsidR="00C4651F" w14:paraId="4FE3D9DA" w14:textId="77777777" w:rsidTr="001A1323">
        <w:tc>
          <w:tcPr>
            <w:tcW w:w="1702" w:type="dxa"/>
          </w:tcPr>
          <w:p w14:paraId="2C900A5C" w14:textId="77777777" w:rsidR="00C4651F" w:rsidRDefault="00C4651F" w:rsidP="00C4651F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111" w:type="dxa"/>
          </w:tcPr>
          <w:p w14:paraId="2CEA4244" w14:textId="77777777" w:rsidR="00C4651F" w:rsidRPr="00C4651F" w:rsidRDefault="00C4651F" w:rsidP="00C4651F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C4651F">
              <w:rPr>
                <w:rFonts w:ascii="Times New Roman" w:hAnsi="Times New Roman" w:cs="Times New Roman"/>
                <w:sz w:val="16"/>
                <w:szCs w:val="24"/>
              </w:rPr>
              <w:t>(vajadzīgo pasvītrot)</w:t>
            </w:r>
          </w:p>
        </w:tc>
        <w:tc>
          <w:tcPr>
            <w:tcW w:w="4819" w:type="dxa"/>
          </w:tcPr>
          <w:p w14:paraId="31FCF230" w14:textId="77777777" w:rsidR="00C4651F" w:rsidRDefault="00C4651F" w:rsidP="00C4651F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C4651F" w14:paraId="163328A4" w14:textId="77777777" w:rsidTr="001A1323">
        <w:tc>
          <w:tcPr>
            <w:tcW w:w="10632" w:type="dxa"/>
            <w:gridSpan w:val="3"/>
          </w:tcPr>
          <w:p w14:paraId="732965CC" w14:textId="77777777" w:rsidR="00C4651F" w:rsidRDefault="00C4651F" w:rsidP="00C4651F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C4651F" w14:paraId="0B8E157C" w14:textId="77777777" w:rsidTr="001A1323">
        <w:tc>
          <w:tcPr>
            <w:tcW w:w="10632" w:type="dxa"/>
            <w:gridSpan w:val="3"/>
          </w:tcPr>
          <w:p w14:paraId="43AAD3D9" w14:textId="77777777" w:rsidR="00C4651F" w:rsidRPr="000A5B1F" w:rsidRDefault="00C4651F" w:rsidP="00C4651F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0A5B1F">
              <w:rPr>
                <w:rFonts w:ascii="Times New Roman" w:hAnsi="Times New Roman" w:cs="Times New Roman"/>
                <w:b/>
                <w:sz w:val="20"/>
                <w:szCs w:val="24"/>
              </w:rPr>
              <w:t>Fiziskā persona:</w:t>
            </w:r>
          </w:p>
        </w:tc>
      </w:tr>
      <w:tr w:rsidR="00C4651F" w14:paraId="3DE443DA" w14:textId="77777777" w:rsidTr="001A1323">
        <w:tc>
          <w:tcPr>
            <w:tcW w:w="10632" w:type="dxa"/>
            <w:gridSpan w:val="3"/>
            <w:tcBorders>
              <w:bottom w:val="single" w:sz="4" w:space="0" w:color="auto"/>
            </w:tcBorders>
          </w:tcPr>
          <w:p w14:paraId="64DAEDDE" w14:textId="77777777" w:rsidR="00C4651F" w:rsidRPr="000A5B1F" w:rsidRDefault="00C4651F" w:rsidP="000A5B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C4651F" w14:paraId="55A0A6FA" w14:textId="77777777" w:rsidTr="001A1323">
        <w:tc>
          <w:tcPr>
            <w:tcW w:w="10632" w:type="dxa"/>
            <w:gridSpan w:val="3"/>
            <w:tcBorders>
              <w:top w:val="single" w:sz="4" w:space="0" w:color="auto"/>
            </w:tcBorders>
          </w:tcPr>
          <w:p w14:paraId="790BD2BD" w14:textId="77777777" w:rsidR="00C4651F" w:rsidRDefault="000A5B1F" w:rsidP="000A5B1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A5B1F">
              <w:rPr>
                <w:rFonts w:ascii="Times New Roman" w:hAnsi="Times New Roman" w:cs="Times New Roman"/>
                <w:sz w:val="16"/>
                <w:szCs w:val="24"/>
              </w:rPr>
              <w:t>(vārds, uzvārds, personas kods)</w:t>
            </w:r>
          </w:p>
        </w:tc>
      </w:tr>
      <w:tr w:rsidR="000A5B1F" w14:paraId="25C97660" w14:textId="77777777" w:rsidTr="001A1323">
        <w:tc>
          <w:tcPr>
            <w:tcW w:w="10632" w:type="dxa"/>
            <w:gridSpan w:val="3"/>
            <w:tcBorders>
              <w:bottom w:val="single" w:sz="4" w:space="0" w:color="auto"/>
            </w:tcBorders>
          </w:tcPr>
          <w:p w14:paraId="0F32AAA7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B1F" w14:paraId="6F1B7D57" w14:textId="77777777" w:rsidTr="001A1323">
        <w:tc>
          <w:tcPr>
            <w:tcW w:w="10632" w:type="dxa"/>
            <w:gridSpan w:val="3"/>
            <w:tcBorders>
              <w:top w:val="single" w:sz="4" w:space="0" w:color="auto"/>
            </w:tcBorders>
          </w:tcPr>
          <w:p w14:paraId="3CCF1312" w14:textId="77777777" w:rsidR="000A5B1F" w:rsidRDefault="000A5B1F" w:rsidP="000A5B1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A5B1F">
              <w:rPr>
                <w:rFonts w:ascii="Times New Roman" w:hAnsi="Times New Roman" w:cs="Times New Roman"/>
                <w:sz w:val="16"/>
                <w:szCs w:val="24"/>
              </w:rPr>
              <w:t>(deklarētā dzīves vietas adrese</w:t>
            </w:r>
            <w:r>
              <w:rPr>
                <w:rFonts w:ascii="Times New Roman" w:hAnsi="Times New Roman" w:cs="Times New Roman"/>
                <w:sz w:val="16"/>
                <w:szCs w:val="24"/>
              </w:rPr>
              <w:t>, tālrunis, e-pasta adrese</w:t>
            </w:r>
            <w:r w:rsidRPr="000A5B1F">
              <w:rPr>
                <w:rFonts w:ascii="Times New Roman" w:hAnsi="Times New Roman" w:cs="Times New Roman"/>
                <w:sz w:val="16"/>
                <w:szCs w:val="24"/>
              </w:rPr>
              <w:t>)</w:t>
            </w:r>
          </w:p>
        </w:tc>
      </w:tr>
      <w:tr w:rsidR="000A5B1F" w14:paraId="1B84C492" w14:textId="77777777" w:rsidTr="001A1323">
        <w:tc>
          <w:tcPr>
            <w:tcW w:w="10632" w:type="dxa"/>
            <w:gridSpan w:val="3"/>
          </w:tcPr>
          <w:p w14:paraId="0CA470B7" w14:textId="77777777" w:rsidR="000A5B1F" w:rsidRDefault="000A5B1F" w:rsidP="00C4651F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0A5B1F" w14:paraId="759FD5DA" w14:textId="77777777" w:rsidTr="001A1323">
        <w:tc>
          <w:tcPr>
            <w:tcW w:w="10632" w:type="dxa"/>
            <w:gridSpan w:val="3"/>
          </w:tcPr>
          <w:p w14:paraId="4F75CF55" w14:textId="77777777" w:rsidR="000A5B1F" w:rsidRDefault="000A5B1F" w:rsidP="00C4651F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0A5B1F" w14:paraId="090DC8A2" w14:textId="77777777" w:rsidTr="001A1323">
        <w:tc>
          <w:tcPr>
            <w:tcW w:w="10632" w:type="dxa"/>
            <w:gridSpan w:val="3"/>
          </w:tcPr>
          <w:p w14:paraId="0FDC1491" w14:textId="77777777" w:rsidR="000A5B1F" w:rsidRPr="000A5B1F" w:rsidRDefault="000A5B1F" w:rsidP="00C4651F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0A5B1F">
              <w:rPr>
                <w:rFonts w:ascii="Times New Roman" w:hAnsi="Times New Roman" w:cs="Times New Roman"/>
                <w:b/>
                <w:sz w:val="20"/>
                <w:szCs w:val="24"/>
              </w:rPr>
              <w:t>Juridiskā persona:</w:t>
            </w:r>
          </w:p>
        </w:tc>
      </w:tr>
      <w:tr w:rsidR="000A5B1F" w14:paraId="76B94FB1" w14:textId="77777777" w:rsidTr="001A1323">
        <w:tc>
          <w:tcPr>
            <w:tcW w:w="10632" w:type="dxa"/>
            <w:gridSpan w:val="3"/>
            <w:tcBorders>
              <w:bottom w:val="single" w:sz="4" w:space="0" w:color="auto"/>
            </w:tcBorders>
          </w:tcPr>
          <w:p w14:paraId="70D6AD0A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B1F" w14:paraId="4C0FB42E" w14:textId="77777777" w:rsidTr="001A1323">
        <w:tc>
          <w:tcPr>
            <w:tcW w:w="10632" w:type="dxa"/>
            <w:gridSpan w:val="3"/>
            <w:tcBorders>
              <w:top w:val="single" w:sz="4" w:space="0" w:color="auto"/>
            </w:tcBorders>
          </w:tcPr>
          <w:p w14:paraId="3E332B44" w14:textId="2F4CF532" w:rsidR="000A5B1F" w:rsidRDefault="000A5B1F" w:rsidP="000A5B1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A5B1F">
              <w:rPr>
                <w:rFonts w:ascii="Times New Roman" w:hAnsi="Times New Roman" w:cs="Times New Roman"/>
                <w:sz w:val="16"/>
                <w:szCs w:val="24"/>
              </w:rPr>
              <w:t xml:space="preserve">(nosaukums, reģistrācijas </w:t>
            </w:r>
            <w:r w:rsidR="00DB40B1">
              <w:rPr>
                <w:rFonts w:ascii="Times New Roman" w:hAnsi="Times New Roman" w:cs="Times New Roman"/>
                <w:sz w:val="16"/>
                <w:szCs w:val="24"/>
              </w:rPr>
              <w:t>N</w:t>
            </w:r>
            <w:r w:rsidRPr="000A5B1F">
              <w:rPr>
                <w:rFonts w:ascii="Times New Roman" w:hAnsi="Times New Roman" w:cs="Times New Roman"/>
                <w:sz w:val="16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16"/>
                <w:szCs w:val="24"/>
              </w:rPr>
              <w:t>.</w:t>
            </w:r>
            <w:r w:rsidRPr="000A5B1F">
              <w:rPr>
                <w:rFonts w:ascii="Times New Roman" w:hAnsi="Times New Roman" w:cs="Times New Roman"/>
                <w:sz w:val="16"/>
                <w:szCs w:val="24"/>
              </w:rPr>
              <w:t>, juridiskā adrese)</w:t>
            </w:r>
          </w:p>
        </w:tc>
      </w:tr>
      <w:tr w:rsidR="000A5B1F" w14:paraId="7F10067B" w14:textId="77777777" w:rsidTr="001A1323">
        <w:tc>
          <w:tcPr>
            <w:tcW w:w="10632" w:type="dxa"/>
            <w:gridSpan w:val="3"/>
            <w:tcBorders>
              <w:bottom w:val="single" w:sz="4" w:space="0" w:color="auto"/>
            </w:tcBorders>
          </w:tcPr>
          <w:p w14:paraId="118038CF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B1F" w14:paraId="326C1CBA" w14:textId="77777777" w:rsidTr="001A1323">
        <w:tc>
          <w:tcPr>
            <w:tcW w:w="10632" w:type="dxa"/>
            <w:gridSpan w:val="3"/>
            <w:tcBorders>
              <w:top w:val="single" w:sz="4" w:space="0" w:color="auto"/>
            </w:tcBorders>
          </w:tcPr>
          <w:p w14:paraId="24D5A01C" w14:textId="77777777" w:rsidR="000A5B1F" w:rsidRDefault="000A5B1F" w:rsidP="000A5B1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A5B1F">
              <w:rPr>
                <w:rFonts w:ascii="Times New Roman" w:hAnsi="Times New Roman" w:cs="Times New Roman"/>
                <w:sz w:val="16"/>
                <w:szCs w:val="24"/>
              </w:rPr>
              <w:t>(pārstāvja vai pilnvarotās personas vārds, uzvārds, personas kods, tālrunis</w:t>
            </w:r>
            <w:r>
              <w:rPr>
                <w:rFonts w:ascii="Times New Roman" w:hAnsi="Times New Roman" w:cs="Times New Roman"/>
                <w:sz w:val="16"/>
                <w:szCs w:val="24"/>
              </w:rPr>
              <w:t>, e-pasta adrese</w:t>
            </w:r>
            <w:r w:rsidRPr="000A5B1F">
              <w:rPr>
                <w:rFonts w:ascii="Times New Roman" w:hAnsi="Times New Roman" w:cs="Times New Roman"/>
                <w:sz w:val="16"/>
                <w:szCs w:val="24"/>
              </w:rPr>
              <w:t>)</w:t>
            </w:r>
          </w:p>
        </w:tc>
      </w:tr>
      <w:tr w:rsidR="000A5B1F" w14:paraId="4E61F089" w14:textId="77777777" w:rsidTr="001A1323">
        <w:tc>
          <w:tcPr>
            <w:tcW w:w="10632" w:type="dxa"/>
            <w:gridSpan w:val="3"/>
          </w:tcPr>
          <w:p w14:paraId="7896DB24" w14:textId="77777777" w:rsidR="000A5B1F" w:rsidRDefault="000A5B1F" w:rsidP="000A5B1F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0A5B1F" w14:paraId="5210B2BE" w14:textId="77777777" w:rsidTr="001A1323">
        <w:tc>
          <w:tcPr>
            <w:tcW w:w="10632" w:type="dxa"/>
            <w:gridSpan w:val="3"/>
          </w:tcPr>
          <w:p w14:paraId="1E55865F" w14:textId="77777777" w:rsidR="000A5B1F" w:rsidRDefault="000A5B1F" w:rsidP="000A5B1F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0A5B1F" w14:paraId="2C77F53C" w14:textId="77777777" w:rsidTr="001A1323">
        <w:tc>
          <w:tcPr>
            <w:tcW w:w="10632" w:type="dxa"/>
            <w:gridSpan w:val="3"/>
          </w:tcPr>
          <w:p w14:paraId="65A600C2" w14:textId="77777777" w:rsidR="000A5B1F" w:rsidRPr="000A5B1F" w:rsidRDefault="000A5B1F" w:rsidP="000A5B1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0A5B1F">
              <w:rPr>
                <w:rFonts w:ascii="Times New Roman" w:hAnsi="Times New Roman" w:cs="Times New Roman"/>
                <w:b/>
                <w:sz w:val="20"/>
                <w:szCs w:val="24"/>
              </w:rPr>
              <w:t>Apliecinu, ka esmu iepazinies ar izsoles noteikumiem un lūdzu reģistrēt mani kā izsoles dalībnieku.</w:t>
            </w:r>
          </w:p>
        </w:tc>
      </w:tr>
      <w:tr w:rsidR="000A5B1F" w14:paraId="0DB4F0D1" w14:textId="77777777" w:rsidTr="001A1323">
        <w:tc>
          <w:tcPr>
            <w:tcW w:w="1702" w:type="dxa"/>
          </w:tcPr>
          <w:p w14:paraId="1107C1B6" w14:textId="77777777" w:rsidR="000A5B1F" w:rsidRDefault="000A5B1F" w:rsidP="000A5B1F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111" w:type="dxa"/>
          </w:tcPr>
          <w:p w14:paraId="719F1E75" w14:textId="77777777" w:rsidR="000A5B1F" w:rsidRPr="00C4651F" w:rsidRDefault="000A5B1F" w:rsidP="000A5B1F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819" w:type="dxa"/>
          </w:tcPr>
          <w:p w14:paraId="00606951" w14:textId="77777777" w:rsidR="000A5B1F" w:rsidRDefault="000A5B1F" w:rsidP="000A5B1F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0A5B1F" w14:paraId="7F11ED2D" w14:textId="77777777" w:rsidTr="001A1323">
        <w:tc>
          <w:tcPr>
            <w:tcW w:w="1702" w:type="dxa"/>
          </w:tcPr>
          <w:p w14:paraId="718731BB" w14:textId="77777777" w:rsidR="000A5B1F" w:rsidRDefault="000A5B1F" w:rsidP="000A5B1F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111" w:type="dxa"/>
          </w:tcPr>
          <w:p w14:paraId="6A8BB6CB" w14:textId="77777777" w:rsidR="000A5B1F" w:rsidRPr="00C4651F" w:rsidRDefault="000A5B1F" w:rsidP="000A5B1F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819" w:type="dxa"/>
          </w:tcPr>
          <w:p w14:paraId="0CF07054" w14:textId="77777777" w:rsidR="000A5B1F" w:rsidRDefault="000A5B1F" w:rsidP="000A5B1F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0A5B1F" w14:paraId="293006BB" w14:textId="77777777" w:rsidTr="001A1323">
        <w:tc>
          <w:tcPr>
            <w:tcW w:w="1702" w:type="dxa"/>
            <w:tcBorders>
              <w:bottom w:val="single" w:sz="4" w:space="0" w:color="auto"/>
            </w:tcBorders>
          </w:tcPr>
          <w:p w14:paraId="6DC4CD0F" w14:textId="77777777" w:rsidR="000A5B1F" w:rsidRDefault="000A5B1F" w:rsidP="000A5B1F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111" w:type="dxa"/>
          </w:tcPr>
          <w:p w14:paraId="31FBA014" w14:textId="77777777" w:rsidR="000A5B1F" w:rsidRPr="00C4651F" w:rsidRDefault="000A5B1F" w:rsidP="000A5B1F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1D38DAD6" w14:textId="77777777" w:rsidR="000A5B1F" w:rsidRDefault="000A5B1F" w:rsidP="000A5B1F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0A5B1F" w14:paraId="2C02D0CD" w14:textId="77777777" w:rsidTr="001A1323">
        <w:tc>
          <w:tcPr>
            <w:tcW w:w="1702" w:type="dxa"/>
            <w:tcBorders>
              <w:top w:val="single" w:sz="4" w:space="0" w:color="auto"/>
            </w:tcBorders>
          </w:tcPr>
          <w:p w14:paraId="327EF63F" w14:textId="77777777" w:rsidR="000A5B1F" w:rsidRDefault="000A5B1F" w:rsidP="000A5B1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4651F">
              <w:rPr>
                <w:rFonts w:ascii="Times New Roman" w:hAnsi="Times New Roman" w:cs="Times New Roman"/>
                <w:sz w:val="16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24"/>
              </w:rPr>
              <w:t>datums)</w:t>
            </w:r>
          </w:p>
        </w:tc>
        <w:tc>
          <w:tcPr>
            <w:tcW w:w="4111" w:type="dxa"/>
          </w:tcPr>
          <w:p w14:paraId="4BB99F36" w14:textId="77777777" w:rsidR="000A5B1F" w:rsidRPr="00C4651F" w:rsidRDefault="000A5B1F" w:rsidP="000A5B1F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2B1DA9AB" w14:textId="77777777" w:rsidR="000A5B1F" w:rsidRDefault="000A5B1F" w:rsidP="000A5B1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A5B1F">
              <w:rPr>
                <w:rFonts w:ascii="Times New Roman" w:hAnsi="Times New Roman" w:cs="Times New Roman"/>
                <w:sz w:val="16"/>
                <w:szCs w:val="24"/>
              </w:rPr>
              <w:t>(paraksts, atšifrējums)</w:t>
            </w:r>
          </w:p>
        </w:tc>
      </w:tr>
      <w:tr w:rsidR="000A5B1F" w14:paraId="3B6265CC" w14:textId="77777777" w:rsidTr="001A1323">
        <w:tc>
          <w:tcPr>
            <w:tcW w:w="1702" w:type="dxa"/>
          </w:tcPr>
          <w:p w14:paraId="03110D7C" w14:textId="77777777" w:rsidR="000A5B1F" w:rsidRDefault="000A5B1F" w:rsidP="000A5B1F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111" w:type="dxa"/>
          </w:tcPr>
          <w:p w14:paraId="403F0CB0" w14:textId="77777777" w:rsidR="000A5B1F" w:rsidRPr="00C4651F" w:rsidRDefault="000A5B1F" w:rsidP="000A5B1F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819" w:type="dxa"/>
          </w:tcPr>
          <w:p w14:paraId="4DD69015" w14:textId="77777777" w:rsidR="000A5B1F" w:rsidRDefault="000A5B1F" w:rsidP="000A5B1F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14:paraId="48E819BA" w14:textId="77777777" w:rsidR="00C4651F" w:rsidRDefault="00C4651F" w:rsidP="00C4651F">
      <w:pPr>
        <w:ind w:firstLine="720"/>
        <w:jc w:val="both"/>
        <w:rPr>
          <w:rFonts w:ascii="Times New Roman" w:hAnsi="Times New Roman" w:cs="Times New Roman"/>
          <w:sz w:val="20"/>
          <w:szCs w:val="24"/>
        </w:rPr>
      </w:pPr>
    </w:p>
    <w:p w14:paraId="0B2FCD84" w14:textId="77777777" w:rsidR="00C4651F" w:rsidRDefault="00C4651F" w:rsidP="00C4651F">
      <w:pPr>
        <w:ind w:firstLine="720"/>
        <w:jc w:val="both"/>
        <w:rPr>
          <w:rFonts w:ascii="Times New Roman" w:hAnsi="Times New Roman" w:cs="Times New Roman"/>
          <w:sz w:val="20"/>
          <w:szCs w:val="24"/>
        </w:rPr>
      </w:pPr>
    </w:p>
    <w:p w14:paraId="43EBE55E" w14:textId="77777777" w:rsidR="00C4651F" w:rsidRDefault="00C4651F" w:rsidP="00C4651F">
      <w:pPr>
        <w:ind w:firstLine="720"/>
        <w:jc w:val="both"/>
        <w:rPr>
          <w:rFonts w:ascii="Times New Roman" w:hAnsi="Times New Roman" w:cs="Times New Roman"/>
          <w:sz w:val="20"/>
          <w:szCs w:val="24"/>
        </w:rPr>
      </w:pPr>
    </w:p>
    <w:p w14:paraId="4BCB2BA0" w14:textId="77777777" w:rsidR="00C4651F" w:rsidRDefault="00C4651F" w:rsidP="00C4651F">
      <w:pPr>
        <w:ind w:firstLine="720"/>
        <w:jc w:val="both"/>
        <w:rPr>
          <w:rFonts w:ascii="Times New Roman" w:hAnsi="Times New Roman" w:cs="Times New Roman"/>
          <w:sz w:val="20"/>
          <w:szCs w:val="24"/>
        </w:rPr>
      </w:pPr>
    </w:p>
    <w:p w14:paraId="4C558938" w14:textId="77777777" w:rsidR="004C0828" w:rsidRPr="004C0828" w:rsidRDefault="004C0828" w:rsidP="00A8588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C0828" w:rsidRPr="004C0828" w:rsidSect="0072693D">
      <w:headerReference w:type="first" r:id="rId8"/>
      <w:pgSz w:w="11901" w:h="16834"/>
      <w:pgMar w:top="851" w:right="1134" w:bottom="993" w:left="1134" w:header="794" w:footer="36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3D414" w14:textId="77777777" w:rsidR="00D1485C" w:rsidRDefault="00D1485C">
      <w:r>
        <w:separator/>
      </w:r>
    </w:p>
  </w:endnote>
  <w:endnote w:type="continuationSeparator" w:id="0">
    <w:p w14:paraId="564C7107" w14:textId="77777777" w:rsidR="00D1485C" w:rsidRDefault="00D14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wiss TL">
    <w:altName w:val="Arial"/>
    <w:charset w:val="BA"/>
    <w:family w:val="swiss"/>
    <w:pitch w:val="variable"/>
    <w:sig w:usb0="800002AF" w:usb1="5000204A" w:usb2="00000000" w:usb3="00000000" w:csb0="0000009F" w:csb1="00000000"/>
  </w:font>
  <w:font w:name="Times-Baltic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828D9" w14:textId="77777777" w:rsidR="00D1485C" w:rsidRDefault="00D1485C">
      <w:r>
        <w:separator/>
      </w:r>
    </w:p>
  </w:footnote>
  <w:footnote w:type="continuationSeparator" w:id="0">
    <w:p w14:paraId="78E08047" w14:textId="77777777" w:rsidR="00D1485C" w:rsidRDefault="00D14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8FB3F" w14:textId="77777777" w:rsidR="000A5B1F" w:rsidRPr="000A5B1F" w:rsidRDefault="000A5B1F" w:rsidP="000A5B1F">
    <w:pPr>
      <w:pStyle w:val="Galvene"/>
      <w:rPr>
        <w:rFonts w:eastAsia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4ABC62EC"/>
    <w:lvl w:ilvl="0">
      <w:start w:val="1"/>
      <w:numFmt w:val="bullet"/>
      <w:pStyle w:val="Sarakstaaizzm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D35C0A32"/>
    <w:lvl w:ilvl="0">
      <w:start w:val="1"/>
      <w:numFmt w:val="bullet"/>
      <w:pStyle w:val="Sarakstaaizzm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02244B00"/>
    <w:multiLevelType w:val="hybridMultilevel"/>
    <w:tmpl w:val="FFAE76C2"/>
    <w:lvl w:ilvl="0" w:tplc="6B481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60C3B"/>
    <w:multiLevelType w:val="hybridMultilevel"/>
    <w:tmpl w:val="950EC746"/>
    <w:lvl w:ilvl="0" w:tplc="9F9493D4">
      <w:start w:val="1"/>
      <w:numFmt w:val="decimal"/>
      <w:lvlText w:val="%1)"/>
      <w:lvlJc w:val="left"/>
      <w:pPr>
        <w:ind w:left="1515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2235" w:hanging="360"/>
      </w:pPr>
    </w:lvl>
    <w:lvl w:ilvl="2" w:tplc="0426001B" w:tentative="1">
      <w:start w:val="1"/>
      <w:numFmt w:val="lowerRoman"/>
      <w:lvlText w:val="%3."/>
      <w:lvlJc w:val="right"/>
      <w:pPr>
        <w:ind w:left="2955" w:hanging="180"/>
      </w:pPr>
    </w:lvl>
    <w:lvl w:ilvl="3" w:tplc="0426000F" w:tentative="1">
      <w:start w:val="1"/>
      <w:numFmt w:val="decimal"/>
      <w:lvlText w:val="%4."/>
      <w:lvlJc w:val="left"/>
      <w:pPr>
        <w:ind w:left="3675" w:hanging="360"/>
      </w:pPr>
    </w:lvl>
    <w:lvl w:ilvl="4" w:tplc="04260019" w:tentative="1">
      <w:start w:val="1"/>
      <w:numFmt w:val="lowerLetter"/>
      <w:lvlText w:val="%5."/>
      <w:lvlJc w:val="left"/>
      <w:pPr>
        <w:ind w:left="4395" w:hanging="360"/>
      </w:pPr>
    </w:lvl>
    <w:lvl w:ilvl="5" w:tplc="0426001B" w:tentative="1">
      <w:start w:val="1"/>
      <w:numFmt w:val="lowerRoman"/>
      <w:lvlText w:val="%6."/>
      <w:lvlJc w:val="right"/>
      <w:pPr>
        <w:ind w:left="5115" w:hanging="180"/>
      </w:pPr>
    </w:lvl>
    <w:lvl w:ilvl="6" w:tplc="0426000F" w:tentative="1">
      <w:start w:val="1"/>
      <w:numFmt w:val="decimal"/>
      <w:lvlText w:val="%7."/>
      <w:lvlJc w:val="left"/>
      <w:pPr>
        <w:ind w:left="5835" w:hanging="360"/>
      </w:pPr>
    </w:lvl>
    <w:lvl w:ilvl="7" w:tplc="04260019" w:tentative="1">
      <w:start w:val="1"/>
      <w:numFmt w:val="lowerLetter"/>
      <w:lvlText w:val="%8."/>
      <w:lvlJc w:val="left"/>
      <w:pPr>
        <w:ind w:left="6555" w:hanging="360"/>
      </w:pPr>
    </w:lvl>
    <w:lvl w:ilvl="8" w:tplc="0426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" w15:restartNumberingAfterBreak="0">
    <w:nsid w:val="112E36FF"/>
    <w:multiLevelType w:val="hybridMultilevel"/>
    <w:tmpl w:val="3AA67B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316B1"/>
    <w:multiLevelType w:val="hybridMultilevel"/>
    <w:tmpl w:val="05CA9868"/>
    <w:lvl w:ilvl="0" w:tplc="04260019">
      <w:start w:val="1"/>
      <w:numFmt w:val="lowerLetter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502F2D"/>
    <w:multiLevelType w:val="hybridMultilevel"/>
    <w:tmpl w:val="05CA9868"/>
    <w:lvl w:ilvl="0" w:tplc="04260019">
      <w:start w:val="1"/>
      <w:numFmt w:val="lowerLetter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1BE1B4D"/>
    <w:multiLevelType w:val="hybridMultilevel"/>
    <w:tmpl w:val="89DA035A"/>
    <w:lvl w:ilvl="0" w:tplc="FD1E2E14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72564D9"/>
    <w:multiLevelType w:val="hybridMultilevel"/>
    <w:tmpl w:val="37D2C68C"/>
    <w:lvl w:ilvl="0" w:tplc="D090AB28">
      <w:start w:val="1"/>
      <w:numFmt w:val="bullet"/>
      <w:lvlText w:val="-"/>
      <w:lvlJc w:val="left"/>
      <w:pPr>
        <w:ind w:left="1440" w:hanging="360"/>
      </w:pPr>
      <w:rPr>
        <w:rFonts w:ascii="Verdana" w:eastAsia="Calibri" w:hAnsi="Verdana" w:cs="Consola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9F34FB"/>
    <w:multiLevelType w:val="hybridMultilevel"/>
    <w:tmpl w:val="EBF2524E"/>
    <w:lvl w:ilvl="0" w:tplc="58483404">
      <w:start w:val="1"/>
      <w:numFmt w:val="decimal"/>
      <w:lvlText w:val="(%1)"/>
      <w:lvlJc w:val="left"/>
      <w:pPr>
        <w:ind w:left="1155" w:hanging="40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30" w:hanging="360"/>
      </w:pPr>
    </w:lvl>
    <w:lvl w:ilvl="2" w:tplc="0426001B" w:tentative="1">
      <w:start w:val="1"/>
      <w:numFmt w:val="lowerRoman"/>
      <w:lvlText w:val="%3."/>
      <w:lvlJc w:val="right"/>
      <w:pPr>
        <w:ind w:left="2550" w:hanging="180"/>
      </w:pPr>
    </w:lvl>
    <w:lvl w:ilvl="3" w:tplc="0426000F" w:tentative="1">
      <w:start w:val="1"/>
      <w:numFmt w:val="decimal"/>
      <w:lvlText w:val="%4."/>
      <w:lvlJc w:val="left"/>
      <w:pPr>
        <w:ind w:left="3270" w:hanging="360"/>
      </w:pPr>
    </w:lvl>
    <w:lvl w:ilvl="4" w:tplc="04260019" w:tentative="1">
      <w:start w:val="1"/>
      <w:numFmt w:val="lowerLetter"/>
      <w:lvlText w:val="%5."/>
      <w:lvlJc w:val="left"/>
      <w:pPr>
        <w:ind w:left="3990" w:hanging="360"/>
      </w:pPr>
    </w:lvl>
    <w:lvl w:ilvl="5" w:tplc="0426001B" w:tentative="1">
      <w:start w:val="1"/>
      <w:numFmt w:val="lowerRoman"/>
      <w:lvlText w:val="%6."/>
      <w:lvlJc w:val="right"/>
      <w:pPr>
        <w:ind w:left="4710" w:hanging="180"/>
      </w:pPr>
    </w:lvl>
    <w:lvl w:ilvl="6" w:tplc="0426000F" w:tentative="1">
      <w:start w:val="1"/>
      <w:numFmt w:val="decimal"/>
      <w:lvlText w:val="%7."/>
      <w:lvlJc w:val="left"/>
      <w:pPr>
        <w:ind w:left="5430" w:hanging="360"/>
      </w:pPr>
    </w:lvl>
    <w:lvl w:ilvl="7" w:tplc="04260019" w:tentative="1">
      <w:start w:val="1"/>
      <w:numFmt w:val="lowerLetter"/>
      <w:lvlText w:val="%8."/>
      <w:lvlJc w:val="left"/>
      <w:pPr>
        <w:ind w:left="6150" w:hanging="360"/>
      </w:pPr>
    </w:lvl>
    <w:lvl w:ilvl="8" w:tplc="0426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 w15:restartNumberingAfterBreak="0">
    <w:nsid w:val="2BC30CBC"/>
    <w:multiLevelType w:val="hybridMultilevel"/>
    <w:tmpl w:val="8CF8AD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E6DBD"/>
    <w:multiLevelType w:val="hybridMultilevel"/>
    <w:tmpl w:val="B184AB06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2B0914"/>
    <w:multiLevelType w:val="hybridMultilevel"/>
    <w:tmpl w:val="934C35DC"/>
    <w:lvl w:ilvl="0" w:tplc="B6F458D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D143F8"/>
    <w:multiLevelType w:val="multilevel"/>
    <w:tmpl w:val="958EED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FFA1C91"/>
    <w:multiLevelType w:val="hybridMultilevel"/>
    <w:tmpl w:val="FF8074D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80503F"/>
    <w:multiLevelType w:val="hybridMultilevel"/>
    <w:tmpl w:val="94C25B92"/>
    <w:lvl w:ilvl="0" w:tplc="D646EC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45D29E3"/>
    <w:multiLevelType w:val="hybridMultilevel"/>
    <w:tmpl w:val="EB500C3E"/>
    <w:lvl w:ilvl="0" w:tplc="06BCAB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8F209C"/>
    <w:multiLevelType w:val="hybridMultilevel"/>
    <w:tmpl w:val="37B468A6"/>
    <w:lvl w:ilvl="0" w:tplc="3ECA5BB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6469E5"/>
    <w:multiLevelType w:val="hybridMultilevel"/>
    <w:tmpl w:val="2E1AEA7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4A112C"/>
    <w:multiLevelType w:val="hybridMultilevel"/>
    <w:tmpl w:val="CA6C2B94"/>
    <w:lvl w:ilvl="0" w:tplc="1766292E">
      <w:start w:val="1"/>
      <w:numFmt w:val="decimal"/>
      <w:lvlText w:val="%1)"/>
      <w:lvlJc w:val="left"/>
      <w:pPr>
        <w:ind w:left="735" w:hanging="360"/>
      </w:pPr>
      <w:rPr>
        <w:rFonts w:hint="default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455" w:hanging="360"/>
      </w:pPr>
    </w:lvl>
    <w:lvl w:ilvl="2" w:tplc="0426001B" w:tentative="1">
      <w:start w:val="1"/>
      <w:numFmt w:val="lowerRoman"/>
      <w:lvlText w:val="%3."/>
      <w:lvlJc w:val="right"/>
      <w:pPr>
        <w:ind w:left="2175" w:hanging="180"/>
      </w:pPr>
    </w:lvl>
    <w:lvl w:ilvl="3" w:tplc="0426000F" w:tentative="1">
      <w:start w:val="1"/>
      <w:numFmt w:val="decimal"/>
      <w:lvlText w:val="%4."/>
      <w:lvlJc w:val="left"/>
      <w:pPr>
        <w:ind w:left="2895" w:hanging="360"/>
      </w:pPr>
    </w:lvl>
    <w:lvl w:ilvl="4" w:tplc="04260019" w:tentative="1">
      <w:start w:val="1"/>
      <w:numFmt w:val="lowerLetter"/>
      <w:lvlText w:val="%5."/>
      <w:lvlJc w:val="left"/>
      <w:pPr>
        <w:ind w:left="3615" w:hanging="360"/>
      </w:pPr>
    </w:lvl>
    <w:lvl w:ilvl="5" w:tplc="0426001B" w:tentative="1">
      <w:start w:val="1"/>
      <w:numFmt w:val="lowerRoman"/>
      <w:lvlText w:val="%6."/>
      <w:lvlJc w:val="right"/>
      <w:pPr>
        <w:ind w:left="4335" w:hanging="180"/>
      </w:pPr>
    </w:lvl>
    <w:lvl w:ilvl="6" w:tplc="0426000F" w:tentative="1">
      <w:start w:val="1"/>
      <w:numFmt w:val="decimal"/>
      <w:lvlText w:val="%7."/>
      <w:lvlJc w:val="left"/>
      <w:pPr>
        <w:ind w:left="5055" w:hanging="360"/>
      </w:pPr>
    </w:lvl>
    <w:lvl w:ilvl="7" w:tplc="04260019" w:tentative="1">
      <w:start w:val="1"/>
      <w:numFmt w:val="lowerLetter"/>
      <w:lvlText w:val="%8."/>
      <w:lvlJc w:val="left"/>
      <w:pPr>
        <w:ind w:left="5775" w:hanging="360"/>
      </w:pPr>
    </w:lvl>
    <w:lvl w:ilvl="8" w:tplc="042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 w15:restartNumberingAfterBreak="0">
    <w:nsid w:val="6410152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97D26D3"/>
    <w:multiLevelType w:val="hybridMultilevel"/>
    <w:tmpl w:val="67F6CB86"/>
    <w:lvl w:ilvl="0" w:tplc="609818DE">
      <w:start w:val="1"/>
      <w:numFmt w:val="decimal"/>
      <w:lvlText w:val="%1)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2" w15:restartNumberingAfterBreak="0">
    <w:nsid w:val="79E10D47"/>
    <w:multiLevelType w:val="hybridMultilevel"/>
    <w:tmpl w:val="BA085DCA"/>
    <w:lvl w:ilvl="0" w:tplc="D2C69912">
      <w:start w:val="6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497893"/>
    <w:multiLevelType w:val="hybridMultilevel"/>
    <w:tmpl w:val="A27023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3F3563"/>
    <w:multiLevelType w:val="hybridMultilevel"/>
    <w:tmpl w:val="A6D25F3E"/>
    <w:lvl w:ilvl="0" w:tplc="D2C69912">
      <w:start w:val="603"/>
      <w:numFmt w:val="bullet"/>
      <w:lvlText w:val="-"/>
      <w:lvlJc w:val="left"/>
      <w:pPr>
        <w:ind w:left="949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abstractNum w:abstractNumId="25" w15:restartNumberingAfterBreak="0">
    <w:nsid w:val="7F040A7F"/>
    <w:multiLevelType w:val="multilevel"/>
    <w:tmpl w:val="9724B43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84965336">
    <w:abstractNumId w:val="4"/>
  </w:num>
  <w:num w:numId="2" w16cid:durableId="497114133">
    <w:abstractNumId w:val="12"/>
  </w:num>
  <w:num w:numId="3" w16cid:durableId="1582057809">
    <w:abstractNumId w:val="2"/>
  </w:num>
  <w:num w:numId="4" w16cid:durableId="71894901">
    <w:abstractNumId w:val="1"/>
  </w:num>
  <w:num w:numId="5" w16cid:durableId="1964724821">
    <w:abstractNumId w:val="15"/>
  </w:num>
  <w:num w:numId="6" w16cid:durableId="1261262108">
    <w:abstractNumId w:val="19"/>
  </w:num>
  <w:num w:numId="7" w16cid:durableId="785735377">
    <w:abstractNumId w:val="9"/>
  </w:num>
  <w:num w:numId="8" w16cid:durableId="352075290">
    <w:abstractNumId w:val="3"/>
  </w:num>
  <w:num w:numId="9" w16cid:durableId="287399332">
    <w:abstractNumId w:val="0"/>
  </w:num>
  <w:num w:numId="10" w16cid:durableId="2032603237">
    <w:abstractNumId w:val="23"/>
  </w:num>
  <w:num w:numId="11" w16cid:durableId="840312389">
    <w:abstractNumId w:val="10"/>
  </w:num>
  <w:num w:numId="12" w16cid:durableId="850293714">
    <w:abstractNumId w:val="21"/>
  </w:num>
  <w:num w:numId="13" w16cid:durableId="122816442">
    <w:abstractNumId w:val="17"/>
  </w:num>
  <w:num w:numId="14" w16cid:durableId="1206331834">
    <w:abstractNumId w:val="16"/>
  </w:num>
  <w:num w:numId="15" w16cid:durableId="2087190728">
    <w:abstractNumId w:val="24"/>
  </w:num>
  <w:num w:numId="16" w16cid:durableId="1976611">
    <w:abstractNumId w:val="8"/>
  </w:num>
  <w:num w:numId="17" w16cid:durableId="2084403832">
    <w:abstractNumId w:val="18"/>
  </w:num>
  <w:num w:numId="18" w16cid:durableId="1286229645">
    <w:abstractNumId w:val="22"/>
  </w:num>
  <w:num w:numId="19" w16cid:durableId="1540779348">
    <w:abstractNumId w:val="6"/>
  </w:num>
  <w:num w:numId="20" w16cid:durableId="1129518088">
    <w:abstractNumId w:val="5"/>
  </w:num>
  <w:num w:numId="21" w16cid:durableId="374695304">
    <w:abstractNumId w:val="7"/>
  </w:num>
  <w:num w:numId="22" w16cid:durableId="1544444728">
    <w:abstractNumId w:val="14"/>
  </w:num>
  <w:num w:numId="23" w16cid:durableId="594557700">
    <w:abstractNumId w:val="20"/>
  </w:num>
  <w:num w:numId="24" w16cid:durableId="1601257120">
    <w:abstractNumId w:val="25"/>
  </w:num>
  <w:num w:numId="25" w16cid:durableId="837383681">
    <w:abstractNumId w:val="11"/>
  </w:num>
  <w:num w:numId="26" w16cid:durableId="16462006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8EF"/>
    <w:rsid w:val="0000666E"/>
    <w:rsid w:val="000247A3"/>
    <w:rsid w:val="0004132C"/>
    <w:rsid w:val="000540AB"/>
    <w:rsid w:val="00056F7D"/>
    <w:rsid w:val="00060B6D"/>
    <w:rsid w:val="000820D9"/>
    <w:rsid w:val="00085834"/>
    <w:rsid w:val="000877DB"/>
    <w:rsid w:val="00095747"/>
    <w:rsid w:val="0009644E"/>
    <w:rsid w:val="000A08CC"/>
    <w:rsid w:val="000A5B1F"/>
    <w:rsid w:val="000B0F5E"/>
    <w:rsid w:val="000C04EA"/>
    <w:rsid w:val="000C77F6"/>
    <w:rsid w:val="000D76E9"/>
    <w:rsid w:val="000E2ABD"/>
    <w:rsid w:val="000E34CB"/>
    <w:rsid w:val="00101B85"/>
    <w:rsid w:val="00114C6C"/>
    <w:rsid w:val="00114CD7"/>
    <w:rsid w:val="0011761A"/>
    <w:rsid w:val="00130826"/>
    <w:rsid w:val="00130EED"/>
    <w:rsid w:val="00132588"/>
    <w:rsid w:val="001463EC"/>
    <w:rsid w:val="001465B4"/>
    <w:rsid w:val="0014768D"/>
    <w:rsid w:val="00150379"/>
    <w:rsid w:val="00167790"/>
    <w:rsid w:val="00170B6B"/>
    <w:rsid w:val="001717B4"/>
    <w:rsid w:val="001811FD"/>
    <w:rsid w:val="00183042"/>
    <w:rsid w:val="00192F0A"/>
    <w:rsid w:val="00194BFE"/>
    <w:rsid w:val="00196ED3"/>
    <w:rsid w:val="001A1323"/>
    <w:rsid w:val="001A4FF9"/>
    <w:rsid w:val="001A5F33"/>
    <w:rsid w:val="001A66BC"/>
    <w:rsid w:val="001B1167"/>
    <w:rsid w:val="001B284F"/>
    <w:rsid w:val="001B3843"/>
    <w:rsid w:val="001D559B"/>
    <w:rsid w:val="001F0585"/>
    <w:rsid w:val="001F2713"/>
    <w:rsid w:val="001F488B"/>
    <w:rsid w:val="002565FB"/>
    <w:rsid w:val="00260F1D"/>
    <w:rsid w:val="002635FF"/>
    <w:rsid w:val="00272509"/>
    <w:rsid w:val="00282D12"/>
    <w:rsid w:val="00283298"/>
    <w:rsid w:val="00284295"/>
    <w:rsid w:val="002A29B8"/>
    <w:rsid w:val="002A2C3D"/>
    <w:rsid w:val="002A7AAB"/>
    <w:rsid w:val="002B0355"/>
    <w:rsid w:val="002C29AA"/>
    <w:rsid w:val="002E06AA"/>
    <w:rsid w:val="002E25EF"/>
    <w:rsid w:val="002F2135"/>
    <w:rsid w:val="00312316"/>
    <w:rsid w:val="003241ED"/>
    <w:rsid w:val="00334921"/>
    <w:rsid w:val="003422FE"/>
    <w:rsid w:val="00354935"/>
    <w:rsid w:val="003554A0"/>
    <w:rsid w:val="0035602D"/>
    <w:rsid w:val="003614B7"/>
    <w:rsid w:val="00362A7D"/>
    <w:rsid w:val="00362AEF"/>
    <w:rsid w:val="00377597"/>
    <w:rsid w:val="003816CC"/>
    <w:rsid w:val="003817BD"/>
    <w:rsid w:val="00392457"/>
    <w:rsid w:val="003B1E2E"/>
    <w:rsid w:val="003B545C"/>
    <w:rsid w:val="003B60EC"/>
    <w:rsid w:val="003B6B43"/>
    <w:rsid w:val="003C09A3"/>
    <w:rsid w:val="003E2DC9"/>
    <w:rsid w:val="003E73A9"/>
    <w:rsid w:val="003F578A"/>
    <w:rsid w:val="0040310D"/>
    <w:rsid w:val="004126C0"/>
    <w:rsid w:val="0043156B"/>
    <w:rsid w:val="00431C3D"/>
    <w:rsid w:val="004346C8"/>
    <w:rsid w:val="004347D3"/>
    <w:rsid w:val="004455B0"/>
    <w:rsid w:val="004524B7"/>
    <w:rsid w:val="00462ED4"/>
    <w:rsid w:val="00475B5E"/>
    <w:rsid w:val="00476738"/>
    <w:rsid w:val="00485C9E"/>
    <w:rsid w:val="00485DF5"/>
    <w:rsid w:val="004A7E14"/>
    <w:rsid w:val="004B22A1"/>
    <w:rsid w:val="004B64EA"/>
    <w:rsid w:val="004B6FDE"/>
    <w:rsid w:val="004C0828"/>
    <w:rsid w:val="004C269C"/>
    <w:rsid w:val="004C5969"/>
    <w:rsid w:val="004D0693"/>
    <w:rsid w:val="004E041D"/>
    <w:rsid w:val="004F6DC5"/>
    <w:rsid w:val="004F6E46"/>
    <w:rsid w:val="00513D07"/>
    <w:rsid w:val="00514C23"/>
    <w:rsid w:val="0052263D"/>
    <w:rsid w:val="00524E91"/>
    <w:rsid w:val="00532F83"/>
    <w:rsid w:val="00542A5B"/>
    <w:rsid w:val="00544DFF"/>
    <w:rsid w:val="00555546"/>
    <w:rsid w:val="005737C2"/>
    <w:rsid w:val="0057653D"/>
    <w:rsid w:val="005773E9"/>
    <w:rsid w:val="005A2095"/>
    <w:rsid w:val="005A23C5"/>
    <w:rsid w:val="005A4A5C"/>
    <w:rsid w:val="005B4A27"/>
    <w:rsid w:val="005B7F99"/>
    <w:rsid w:val="005E511B"/>
    <w:rsid w:val="005F061E"/>
    <w:rsid w:val="00613111"/>
    <w:rsid w:val="00613ED0"/>
    <w:rsid w:val="00615071"/>
    <w:rsid w:val="00624509"/>
    <w:rsid w:val="00625FBA"/>
    <w:rsid w:val="00627FDD"/>
    <w:rsid w:val="00643A94"/>
    <w:rsid w:val="00645FA3"/>
    <w:rsid w:val="00650FB7"/>
    <w:rsid w:val="0065704C"/>
    <w:rsid w:val="006570A0"/>
    <w:rsid w:val="00662E8D"/>
    <w:rsid w:val="00672A5B"/>
    <w:rsid w:val="00674E3E"/>
    <w:rsid w:val="00677C69"/>
    <w:rsid w:val="00683DFC"/>
    <w:rsid w:val="00692B77"/>
    <w:rsid w:val="006948C5"/>
    <w:rsid w:val="006975DF"/>
    <w:rsid w:val="006B44CD"/>
    <w:rsid w:val="006C5022"/>
    <w:rsid w:val="006C6E24"/>
    <w:rsid w:val="006D7A88"/>
    <w:rsid w:val="006E3F2F"/>
    <w:rsid w:val="006F5350"/>
    <w:rsid w:val="006F75CD"/>
    <w:rsid w:val="00700018"/>
    <w:rsid w:val="00704AAE"/>
    <w:rsid w:val="00711683"/>
    <w:rsid w:val="0071273A"/>
    <w:rsid w:val="00721172"/>
    <w:rsid w:val="0072693D"/>
    <w:rsid w:val="0073323F"/>
    <w:rsid w:val="00742752"/>
    <w:rsid w:val="007575CD"/>
    <w:rsid w:val="00757908"/>
    <w:rsid w:val="00760272"/>
    <w:rsid w:val="00785540"/>
    <w:rsid w:val="00790C69"/>
    <w:rsid w:val="007A0A82"/>
    <w:rsid w:val="007A0F33"/>
    <w:rsid w:val="007A22B0"/>
    <w:rsid w:val="007A4C65"/>
    <w:rsid w:val="007A63F2"/>
    <w:rsid w:val="007A7393"/>
    <w:rsid w:val="007A7935"/>
    <w:rsid w:val="007C3C35"/>
    <w:rsid w:val="007C70F8"/>
    <w:rsid w:val="007E2339"/>
    <w:rsid w:val="007E6749"/>
    <w:rsid w:val="007F10C0"/>
    <w:rsid w:val="00803D3E"/>
    <w:rsid w:val="00811BC5"/>
    <w:rsid w:val="00814A38"/>
    <w:rsid w:val="00823C78"/>
    <w:rsid w:val="00824708"/>
    <w:rsid w:val="00841C28"/>
    <w:rsid w:val="00846C89"/>
    <w:rsid w:val="008517F1"/>
    <w:rsid w:val="00856678"/>
    <w:rsid w:val="008575D4"/>
    <w:rsid w:val="00867311"/>
    <w:rsid w:val="00871B24"/>
    <w:rsid w:val="0088384D"/>
    <w:rsid w:val="00885418"/>
    <w:rsid w:val="00893918"/>
    <w:rsid w:val="008947F4"/>
    <w:rsid w:val="00897255"/>
    <w:rsid w:val="008C744F"/>
    <w:rsid w:val="008D0CD9"/>
    <w:rsid w:val="008D3CCD"/>
    <w:rsid w:val="008D729A"/>
    <w:rsid w:val="008E3897"/>
    <w:rsid w:val="008E5E00"/>
    <w:rsid w:val="008F4914"/>
    <w:rsid w:val="009075F9"/>
    <w:rsid w:val="00913E96"/>
    <w:rsid w:val="00923406"/>
    <w:rsid w:val="009242EE"/>
    <w:rsid w:val="009324F8"/>
    <w:rsid w:val="0093294F"/>
    <w:rsid w:val="00934A60"/>
    <w:rsid w:val="009438E5"/>
    <w:rsid w:val="0094798C"/>
    <w:rsid w:val="0095620F"/>
    <w:rsid w:val="00957AAF"/>
    <w:rsid w:val="0096090C"/>
    <w:rsid w:val="00965293"/>
    <w:rsid w:val="009758B1"/>
    <w:rsid w:val="00980F48"/>
    <w:rsid w:val="00987BD9"/>
    <w:rsid w:val="009B05E7"/>
    <w:rsid w:val="009B4A81"/>
    <w:rsid w:val="009B53A2"/>
    <w:rsid w:val="009E486B"/>
    <w:rsid w:val="009E7B23"/>
    <w:rsid w:val="009F0C63"/>
    <w:rsid w:val="009F3492"/>
    <w:rsid w:val="009F7F90"/>
    <w:rsid w:val="00A12ACD"/>
    <w:rsid w:val="00A2177D"/>
    <w:rsid w:val="00A31341"/>
    <w:rsid w:val="00A343D2"/>
    <w:rsid w:val="00A3456E"/>
    <w:rsid w:val="00A37269"/>
    <w:rsid w:val="00A44E81"/>
    <w:rsid w:val="00A53726"/>
    <w:rsid w:val="00A54F97"/>
    <w:rsid w:val="00A57C1C"/>
    <w:rsid w:val="00A63B50"/>
    <w:rsid w:val="00A719B6"/>
    <w:rsid w:val="00A81309"/>
    <w:rsid w:val="00A85880"/>
    <w:rsid w:val="00A867C5"/>
    <w:rsid w:val="00AB4BBA"/>
    <w:rsid w:val="00AB5BB1"/>
    <w:rsid w:val="00AB6D81"/>
    <w:rsid w:val="00AC15D7"/>
    <w:rsid w:val="00AD027C"/>
    <w:rsid w:val="00AD456E"/>
    <w:rsid w:val="00AE630B"/>
    <w:rsid w:val="00B038EF"/>
    <w:rsid w:val="00B05A56"/>
    <w:rsid w:val="00B06688"/>
    <w:rsid w:val="00B06726"/>
    <w:rsid w:val="00B14352"/>
    <w:rsid w:val="00B175D9"/>
    <w:rsid w:val="00B213C3"/>
    <w:rsid w:val="00B23744"/>
    <w:rsid w:val="00B27348"/>
    <w:rsid w:val="00B27C16"/>
    <w:rsid w:val="00B56F3B"/>
    <w:rsid w:val="00B57AE9"/>
    <w:rsid w:val="00B6052C"/>
    <w:rsid w:val="00B61A48"/>
    <w:rsid w:val="00B62184"/>
    <w:rsid w:val="00B85273"/>
    <w:rsid w:val="00B95EC8"/>
    <w:rsid w:val="00BA123E"/>
    <w:rsid w:val="00BA2B98"/>
    <w:rsid w:val="00BA496E"/>
    <w:rsid w:val="00BA7A6D"/>
    <w:rsid w:val="00BA7E77"/>
    <w:rsid w:val="00BB43F0"/>
    <w:rsid w:val="00BC0871"/>
    <w:rsid w:val="00BC39C0"/>
    <w:rsid w:val="00BD28D1"/>
    <w:rsid w:val="00BD7BC8"/>
    <w:rsid w:val="00BD7E37"/>
    <w:rsid w:val="00BE0D2F"/>
    <w:rsid w:val="00C00628"/>
    <w:rsid w:val="00C0347C"/>
    <w:rsid w:val="00C0601E"/>
    <w:rsid w:val="00C06C66"/>
    <w:rsid w:val="00C075AA"/>
    <w:rsid w:val="00C169FB"/>
    <w:rsid w:val="00C371A0"/>
    <w:rsid w:val="00C41C80"/>
    <w:rsid w:val="00C4651F"/>
    <w:rsid w:val="00C509A5"/>
    <w:rsid w:val="00C52BD8"/>
    <w:rsid w:val="00C6361D"/>
    <w:rsid w:val="00C72400"/>
    <w:rsid w:val="00C7509C"/>
    <w:rsid w:val="00C82C18"/>
    <w:rsid w:val="00C8375C"/>
    <w:rsid w:val="00CA3DBD"/>
    <w:rsid w:val="00CB2400"/>
    <w:rsid w:val="00CB39B8"/>
    <w:rsid w:val="00CB7838"/>
    <w:rsid w:val="00CC2BB4"/>
    <w:rsid w:val="00CF1368"/>
    <w:rsid w:val="00CF6878"/>
    <w:rsid w:val="00CF6A37"/>
    <w:rsid w:val="00D12C81"/>
    <w:rsid w:val="00D1485C"/>
    <w:rsid w:val="00D310A1"/>
    <w:rsid w:val="00D450A8"/>
    <w:rsid w:val="00D46ED4"/>
    <w:rsid w:val="00D477BB"/>
    <w:rsid w:val="00D50B5F"/>
    <w:rsid w:val="00D66911"/>
    <w:rsid w:val="00D67E19"/>
    <w:rsid w:val="00D7256F"/>
    <w:rsid w:val="00D75EAE"/>
    <w:rsid w:val="00D83F25"/>
    <w:rsid w:val="00D8433A"/>
    <w:rsid w:val="00D9369A"/>
    <w:rsid w:val="00D95C1D"/>
    <w:rsid w:val="00D96E2A"/>
    <w:rsid w:val="00DA01AA"/>
    <w:rsid w:val="00DA747B"/>
    <w:rsid w:val="00DB103C"/>
    <w:rsid w:val="00DB40B1"/>
    <w:rsid w:val="00DC7219"/>
    <w:rsid w:val="00DD5623"/>
    <w:rsid w:val="00DE5603"/>
    <w:rsid w:val="00DE74B7"/>
    <w:rsid w:val="00DF75CA"/>
    <w:rsid w:val="00E0090C"/>
    <w:rsid w:val="00E02050"/>
    <w:rsid w:val="00E02E3A"/>
    <w:rsid w:val="00E03E0A"/>
    <w:rsid w:val="00E1482A"/>
    <w:rsid w:val="00E1621C"/>
    <w:rsid w:val="00E2215B"/>
    <w:rsid w:val="00E2585D"/>
    <w:rsid w:val="00E40265"/>
    <w:rsid w:val="00E4278A"/>
    <w:rsid w:val="00E43B83"/>
    <w:rsid w:val="00E45C1D"/>
    <w:rsid w:val="00E47F3F"/>
    <w:rsid w:val="00E507C6"/>
    <w:rsid w:val="00E52AC4"/>
    <w:rsid w:val="00E567CC"/>
    <w:rsid w:val="00E60F64"/>
    <w:rsid w:val="00E767C3"/>
    <w:rsid w:val="00E771D7"/>
    <w:rsid w:val="00E82951"/>
    <w:rsid w:val="00E93871"/>
    <w:rsid w:val="00E97A2B"/>
    <w:rsid w:val="00EC4643"/>
    <w:rsid w:val="00EC6F1D"/>
    <w:rsid w:val="00ED40B3"/>
    <w:rsid w:val="00EE4C09"/>
    <w:rsid w:val="00F003AD"/>
    <w:rsid w:val="00F0119D"/>
    <w:rsid w:val="00F12A56"/>
    <w:rsid w:val="00F16D13"/>
    <w:rsid w:val="00F210B0"/>
    <w:rsid w:val="00F21C3F"/>
    <w:rsid w:val="00F23DF3"/>
    <w:rsid w:val="00F3118E"/>
    <w:rsid w:val="00F42EDE"/>
    <w:rsid w:val="00F47D74"/>
    <w:rsid w:val="00F7139D"/>
    <w:rsid w:val="00F76758"/>
    <w:rsid w:val="00F76BC1"/>
    <w:rsid w:val="00F803EA"/>
    <w:rsid w:val="00F84201"/>
    <w:rsid w:val="00FA09ED"/>
    <w:rsid w:val="00FA2455"/>
    <w:rsid w:val="00FA5151"/>
    <w:rsid w:val="00FB5639"/>
    <w:rsid w:val="00FC2D13"/>
    <w:rsid w:val="00FC44EE"/>
    <w:rsid w:val="00FD488A"/>
    <w:rsid w:val="00FD5AE6"/>
    <w:rsid w:val="00FE2347"/>
    <w:rsid w:val="00FF3045"/>
    <w:rsid w:val="00FF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41C67E48"/>
  <w15:docId w15:val="{3956F3A1-A05C-43A9-B067-7082ACC2B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038EF"/>
    <w:pPr>
      <w:suppressAutoHyphens/>
      <w:spacing w:line="276" w:lineRule="auto"/>
    </w:pPr>
    <w:rPr>
      <w:rFonts w:ascii="Calibri" w:eastAsia="Lucida Sans Unicode" w:hAnsi="Calibri" w:cs="Calibri"/>
      <w:sz w:val="22"/>
      <w:szCs w:val="22"/>
      <w:lang w:eastAsia="en-US"/>
    </w:rPr>
  </w:style>
  <w:style w:type="paragraph" w:styleId="Virsraksts1">
    <w:name w:val="heading 1"/>
    <w:basedOn w:val="Parasts"/>
    <w:next w:val="Parasts"/>
    <w:qFormat/>
    <w:rsid w:val="009E486B"/>
    <w:pPr>
      <w:suppressAutoHyphens w:val="0"/>
      <w:spacing w:before="240" w:line="240" w:lineRule="auto"/>
      <w:jc w:val="center"/>
      <w:outlineLvl w:val="0"/>
    </w:pPr>
    <w:rPr>
      <w:rFonts w:ascii="Swiss TL" w:eastAsia="Times New Roman" w:hAnsi="Swiss TL" w:cs="Times New Roman"/>
      <w:b/>
      <w:sz w:val="24"/>
      <w:szCs w:val="20"/>
      <w:u w:val="single"/>
    </w:rPr>
  </w:style>
  <w:style w:type="paragraph" w:styleId="Virsraksts2">
    <w:name w:val="heading 2"/>
    <w:basedOn w:val="Parasts"/>
    <w:next w:val="Parasts"/>
    <w:qFormat/>
    <w:rsid w:val="009E486B"/>
    <w:pPr>
      <w:suppressAutoHyphens w:val="0"/>
      <w:spacing w:before="120" w:line="240" w:lineRule="auto"/>
      <w:jc w:val="center"/>
      <w:outlineLvl w:val="1"/>
    </w:pPr>
    <w:rPr>
      <w:rFonts w:ascii="Swiss TL" w:eastAsia="Times New Roman" w:hAnsi="Swiss TL" w:cs="Times New Roman"/>
      <w:b/>
      <w:sz w:val="24"/>
      <w:szCs w:val="20"/>
    </w:rPr>
  </w:style>
  <w:style w:type="paragraph" w:styleId="Virsraksts3">
    <w:name w:val="heading 3"/>
    <w:basedOn w:val="Parasts"/>
    <w:next w:val="Parastaatkpe"/>
    <w:qFormat/>
    <w:rsid w:val="009E486B"/>
    <w:pPr>
      <w:suppressAutoHyphens w:val="0"/>
      <w:spacing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B0355"/>
    <w:pPr>
      <w:suppressAutoHyphens w:val="0"/>
      <w:spacing w:before="240" w:after="60" w:line="240" w:lineRule="auto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aatkpe">
    <w:name w:val="Normal Indent"/>
    <w:basedOn w:val="Parasts"/>
    <w:rsid w:val="009E486B"/>
    <w:pPr>
      <w:suppressAutoHyphens w:val="0"/>
      <w:spacing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styleId="Kjene">
    <w:name w:val="footer"/>
    <w:basedOn w:val="Parasts"/>
    <w:link w:val="KjeneRakstz"/>
    <w:uiPriority w:val="99"/>
    <w:rsid w:val="009E486B"/>
    <w:pPr>
      <w:tabs>
        <w:tab w:val="center" w:pos="4320"/>
        <w:tab w:val="right" w:pos="8640"/>
      </w:tabs>
      <w:suppressAutoHyphens w:val="0"/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Galvene">
    <w:name w:val="header"/>
    <w:basedOn w:val="Parasts"/>
    <w:link w:val="GalveneRakstz"/>
    <w:rsid w:val="009E486B"/>
    <w:pPr>
      <w:tabs>
        <w:tab w:val="center" w:pos="4252"/>
        <w:tab w:val="right" w:pos="8504"/>
      </w:tabs>
      <w:suppressAutoHyphens w:val="0"/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osaukums">
    <w:name w:val="Title"/>
    <w:basedOn w:val="Parasts"/>
    <w:link w:val="NosaukumsRakstz"/>
    <w:qFormat/>
    <w:rsid w:val="009E486B"/>
    <w:pPr>
      <w:suppressAutoHyphens w:val="0"/>
      <w:spacing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Sarakstarindkopa">
    <w:name w:val="List Paragraph"/>
    <w:basedOn w:val="Parasts"/>
    <w:uiPriority w:val="34"/>
    <w:qFormat/>
    <w:rsid w:val="00CF6A37"/>
    <w:pPr>
      <w:suppressAutoHyphens w:val="0"/>
      <w:spacing w:after="200"/>
      <w:ind w:left="720"/>
      <w:contextualSpacing/>
    </w:pPr>
    <w:rPr>
      <w:rFonts w:eastAsia="Calibri" w:cs="Times New Roman"/>
    </w:rPr>
  </w:style>
  <w:style w:type="paragraph" w:styleId="Vresteksts">
    <w:name w:val="footnote text"/>
    <w:basedOn w:val="Parasts"/>
    <w:link w:val="VrestekstsRakstz"/>
    <w:uiPriority w:val="99"/>
    <w:unhideWhenUsed/>
    <w:rsid w:val="00CF6A37"/>
    <w:pPr>
      <w:suppressAutoHyphens w:val="0"/>
      <w:spacing w:line="240" w:lineRule="auto"/>
    </w:pPr>
    <w:rPr>
      <w:rFonts w:eastAsia="Calibri" w:cs="Times New Roman"/>
      <w:sz w:val="20"/>
      <w:szCs w:val="20"/>
    </w:rPr>
  </w:style>
  <w:style w:type="character" w:customStyle="1" w:styleId="VrestekstsRakstz">
    <w:name w:val="Vēres teksts Rakstz."/>
    <w:link w:val="Vresteksts"/>
    <w:uiPriority w:val="99"/>
    <w:rsid w:val="00CF6A37"/>
    <w:rPr>
      <w:rFonts w:ascii="Calibri" w:eastAsia="Calibri" w:hAnsi="Calibri"/>
      <w:noProof w:val="0"/>
      <w:lang w:val="lv-LV" w:eastAsia="en-US"/>
    </w:rPr>
  </w:style>
  <w:style w:type="character" w:styleId="Vresatsauce">
    <w:name w:val="footnote reference"/>
    <w:uiPriority w:val="99"/>
    <w:semiHidden/>
    <w:unhideWhenUsed/>
    <w:rsid w:val="00CF6A37"/>
    <w:rPr>
      <w:rFonts w:ascii="Times New Roman" w:hAnsi="Times New Roman"/>
      <w:noProof w:val="0"/>
      <w:vertAlign w:val="superscript"/>
      <w:lang w:val="lv-LV"/>
    </w:rPr>
  </w:style>
  <w:style w:type="paragraph" w:styleId="Paraststmeklis">
    <w:name w:val="Normal (Web)"/>
    <w:basedOn w:val="Parasts"/>
    <w:uiPriority w:val="99"/>
    <w:unhideWhenUsed/>
    <w:rsid w:val="00CF6A37"/>
    <w:pPr>
      <w:suppressAutoHyphens w:val="0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9"/>
      <w:szCs w:val="9"/>
      <w:lang w:val="en-US"/>
    </w:rPr>
  </w:style>
  <w:style w:type="character" w:customStyle="1" w:styleId="Virsraksts5Rakstz">
    <w:name w:val="Virsraksts 5 Rakstz."/>
    <w:link w:val="Virsraksts5"/>
    <w:uiPriority w:val="9"/>
    <w:semiHidden/>
    <w:rsid w:val="002B035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Pamatteksts">
    <w:name w:val="Body Text"/>
    <w:basedOn w:val="Parasts"/>
    <w:link w:val="PamattekstsRakstz"/>
    <w:rsid w:val="002B0355"/>
    <w:pPr>
      <w:suppressAutoHyphens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PamattekstsRakstz">
    <w:name w:val="Pamatteksts Rakstz."/>
    <w:link w:val="Pamatteksts"/>
    <w:rsid w:val="002B0355"/>
    <w:rPr>
      <w:sz w:val="24"/>
      <w:szCs w:val="24"/>
    </w:rPr>
  </w:style>
  <w:style w:type="character" w:customStyle="1" w:styleId="Pamatteksts2Rakstz">
    <w:name w:val="Pamatteksts 2 Rakstz."/>
    <w:link w:val="Pamatteksts2"/>
    <w:locked/>
    <w:rsid w:val="002B0355"/>
    <w:rPr>
      <w:sz w:val="24"/>
      <w:szCs w:val="24"/>
    </w:rPr>
  </w:style>
  <w:style w:type="paragraph" w:styleId="Pamatteksts2">
    <w:name w:val="Body Text 2"/>
    <w:basedOn w:val="Parasts"/>
    <w:link w:val="Pamatteksts2Rakstz"/>
    <w:rsid w:val="002B0355"/>
    <w:pPr>
      <w:suppressAutoHyphens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odyText2Char1">
    <w:name w:val="Body Text 2 Char1"/>
    <w:uiPriority w:val="99"/>
    <w:semiHidden/>
    <w:rsid w:val="002B0355"/>
    <w:rPr>
      <w:lang w:eastAsia="en-US"/>
    </w:rPr>
  </w:style>
  <w:style w:type="paragraph" w:styleId="Sarakstaaizzme3">
    <w:name w:val="List Bullet 3"/>
    <w:basedOn w:val="Parasts"/>
    <w:autoRedefine/>
    <w:rsid w:val="0052263D"/>
    <w:pPr>
      <w:numPr>
        <w:numId w:val="4"/>
      </w:numPr>
      <w:suppressAutoHyphens w:val="0"/>
      <w:spacing w:line="240" w:lineRule="auto"/>
    </w:pPr>
    <w:rPr>
      <w:rFonts w:ascii="Times-Baltic" w:eastAsia="Times New Roman" w:hAnsi="Times-Baltic" w:cs="Times New Roman"/>
      <w:sz w:val="20"/>
      <w:szCs w:val="20"/>
      <w:lang w:val="en-US"/>
    </w:rPr>
  </w:style>
  <w:style w:type="paragraph" w:styleId="Sarakstaaizzme5">
    <w:name w:val="List Bullet 5"/>
    <w:basedOn w:val="Parasts"/>
    <w:autoRedefine/>
    <w:rsid w:val="0052263D"/>
    <w:pPr>
      <w:numPr>
        <w:numId w:val="9"/>
      </w:numPr>
      <w:suppressAutoHyphens w:val="0"/>
      <w:spacing w:line="240" w:lineRule="auto"/>
    </w:pPr>
    <w:rPr>
      <w:rFonts w:ascii="Times-Baltic" w:eastAsia="Times New Roman" w:hAnsi="Times-Baltic" w:cs="Times New Roman"/>
      <w:sz w:val="20"/>
      <w:szCs w:val="20"/>
      <w:lang w:val="en-US"/>
    </w:rPr>
  </w:style>
  <w:style w:type="paragraph" w:customStyle="1" w:styleId="naisf">
    <w:name w:val="naisf"/>
    <w:basedOn w:val="Parasts"/>
    <w:rsid w:val="0052263D"/>
    <w:pPr>
      <w:spacing w:before="75" w:after="75"/>
      <w:ind w:firstLine="375"/>
      <w:jc w:val="both"/>
    </w:pPr>
    <w:rPr>
      <w:sz w:val="24"/>
      <w:szCs w:val="24"/>
      <w:lang w:eastAsia="lv-LV"/>
    </w:rPr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2F2135"/>
    <w:pPr>
      <w:suppressAutoHyphens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amattekstsaratkpiRakstz">
    <w:name w:val="Pamatteksts ar atkāpi Rakstz."/>
    <w:link w:val="Pamattekstsaratkpi"/>
    <w:uiPriority w:val="99"/>
    <w:semiHidden/>
    <w:rsid w:val="002F2135"/>
    <w:rPr>
      <w:lang w:eastAsia="en-US"/>
    </w:rPr>
  </w:style>
  <w:style w:type="character" w:customStyle="1" w:styleId="GalveneRakstz">
    <w:name w:val="Galvene Rakstz."/>
    <w:link w:val="Galvene"/>
    <w:rsid w:val="00D67E19"/>
    <w:rPr>
      <w:lang w:eastAsia="en-US"/>
    </w:rPr>
  </w:style>
  <w:style w:type="character" w:customStyle="1" w:styleId="KjeneRakstz">
    <w:name w:val="Kājene Rakstz."/>
    <w:link w:val="Kjene"/>
    <w:uiPriority w:val="99"/>
    <w:rsid w:val="00A63B50"/>
    <w:rPr>
      <w:lang w:eastAsia="en-US"/>
    </w:rPr>
  </w:style>
  <w:style w:type="character" w:customStyle="1" w:styleId="NosaukumsRakstz">
    <w:name w:val="Nosaukums Rakstz."/>
    <w:link w:val="Nosaukums"/>
    <w:rsid w:val="00DA747B"/>
    <w:rPr>
      <w:sz w:val="24"/>
      <w:lang w:eastAsia="en-US"/>
    </w:rPr>
  </w:style>
  <w:style w:type="character" w:styleId="Hipersaite">
    <w:name w:val="Hyperlink"/>
    <w:uiPriority w:val="99"/>
    <w:unhideWhenUsed/>
    <w:rsid w:val="00B038EF"/>
    <w:rPr>
      <w:color w:val="0000FF"/>
      <w:u w:val="single"/>
    </w:rPr>
  </w:style>
  <w:style w:type="table" w:styleId="Reatabula">
    <w:name w:val="Table Grid"/>
    <w:basedOn w:val="Parastatabula"/>
    <w:uiPriority w:val="59"/>
    <w:rsid w:val="00C465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DB103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B103C"/>
    <w:rPr>
      <w:rFonts w:ascii="Segoe UI" w:eastAsia="Lucida Sans Unicode" w:hAnsi="Segoe UI" w:cs="Segoe UI"/>
      <w:sz w:val="18"/>
      <w:szCs w:val="18"/>
      <w:lang w:eastAsia="en-US"/>
    </w:rPr>
  </w:style>
  <w:style w:type="character" w:styleId="Komentraatsauce">
    <w:name w:val="annotation reference"/>
    <w:basedOn w:val="Noklusjumarindkopasfonts"/>
    <w:uiPriority w:val="99"/>
    <w:semiHidden/>
    <w:unhideWhenUsed/>
    <w:rsid w:val="00DB103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DB103C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DB103C"/>
    <w:rPr>
      <w:rFonts w:ascii="Calibri" w:eastAsia="Lucida Sans Unicode" w:hAnsi="Calibri" w:cs="Calibri"/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B103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B103C"/>
    <w:rPr>
      <w:rFonts w:ascii="Calibri" w:eastAsia="Lucida Sans Unicode" w:hAnsi="Calibri" w:cs="Calibri"/>
      <w:b/>
      <w:bCs/>
      <w:lang w:eastAsia="en-US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194B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34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Veidlapas\Domes_veidlapas_ar_VentspilsGerboni\Domes_veidlapa_melnbal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E5B36-DE7C-49C5-B1B5-07056A9E5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Domes_veidlapa_melnbalta</Template>
  <TotalTime>2</TotalTime>
  <Pages>1</Pages>
  <Words>67</Words>
  <Characters>596</Characters>
  <Application>Microsoft Office Word</Application>
  <DocSecurity>0</DocSecurity>
  <Lines>4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Domes veidlapa</vt:lpstr>
      <vt:lpstr>Domes veidlapa</vt:lpstr>
    </vt:vector>
  </TitlesOfParts>
  <Company>Ventspils City Council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Domes veidlapa</dc:title>
  <dc:creator>Jānis Andersons</dc:creator>
  <cp:lastModifiedBy>Jānis Andersons</cp:lastModifiedBy>
  <cp:revision>6</cp:revision>
  <cp:lastPrinted>2019-11-20T07:59:00Z</cp:lastPrinted>
  <dcterms:created xsi:type="dcterms:W3CDTF">2019-11-20T08:03:00Z</dcterms:created>
  <dcterms:modified xsi:type="dcterms:W3CDTF">2025-12-02T06:35:00Z</dcterms:modified>
</cp:coreProperties>
</file>