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32DB20" w14:textId="312CF3F8" w:rsidR="004124B0" w:rsidRPr="004124B0" w:rsidRDefault="00500145" w:rsidP="004124B0">
      <w:pPr>
        <w:widowControl/>
        <w:tabs>
          <w:tab w:val="right" w:pos="9781"/>
        </w:tabs>
        <w:autoSpaceDN w:val="0"/>
        <w:jc w:val="center"/>
        <w:textAlignment w:val="baseline"/>
        <w:rPr>
          <w:rFonts w:eastAsia="Times New Roman"/>
          <w:b/>
          <w:bCs/>
          <w:kern w:val="0"/>
          <w:lang w:val="lv-LV" w:eastAsia="en-US"/>
        </w:rPr>
      </w:pPr>
      <w:r>
        <w:rPr>
          <w:rFonts w:eastAsia="Times New Roman"/>
          <w:b/>
          <w:bCs/>
          <w:kern w:val="0"/>
          <w:lang w:val="lv-LV" w:eastAsia="en-US"/>
        </w:rPr>
        <w:t xml:space="preserve">SAISTOŠO </w:t>
      </w:r>
      <w:r w:rsidR="004124B0" w:rsidRPr="004124B0">
        <w:rPr>
          <w:rFonts w:eastAsia="Times New Roman"/>
          <w:b/>
          <w:bCs/>
          <w:kern w:val="0"/>
          <w:lang w:val="lv-LV" w:eastAsia="en-US"/>
        </w:rPr>
        <w:t>NOTEIKUMU PROJEKTS</w:t>
      </w:r>
    </w:p>
    <w:p w14:paraId="6B0D45B2" w14:textId="6A0A3660" w:rsidR="004124B0" w:rsidRDefault="00385AB0" w:rsidP="004124B0">
      <w:pPr>
        <w:widowControl/>
        <w:tabs>
          <w:tab w:val="right" w:pos="9781"/>
        </w:tabs>
        <w:autoSpaceDN w:val="0"/>
        <w:jc w:val="center"/>
        <w:textAlignment w:val="baseline"/>
      </w:pPr>
      <w:r w:rsidRPr="003950C5">
        <w:t>Ventspilī</w:t>
      </w:r>
    </w:p>
    <w:p w14:paraId="79017C7D" w14:textId="77777777" w:rsidR="00385AB0" w:rsidRPr="004124B0" w:rsidRDefault="00385AB0" w:rsidP="004124B0">
      <w:pPr>
        <w:widowControl/>
        <w:tabs>
          <w:tab w:val="right" w:pos="9781"/>
        </w:tabs>
        <w:autoSpaceDN w:val="0"/>
        <w:jc w:val="center"/>
        <w:textAlignment w:val="baseline"/>
        <w:rPr>
          <w:rFonts w:eastAsia="Times New Roman"/>
          <w:kern w:val="0"/>
          <w:lang w:val="lv-LV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8735F2" w:rsidRPr="003950C5" w14:paraId="0525718C" w14:textId="77777777" w:rsidTr="005B1F00">
        <w:tc>
          <w:tcPr>
            <w:tcW w:w="3094" w:type="dxa"/>
          </w:tcPr>
          <w:p w14:paraId="7737AD28" w14:textId="031E940B" w:rsidR="008735F2" w:rsidRPr="003950C5" w:rsidRDefault="008735F2" w:rsidP="005B1F00">
            <w:pPr>
              <w:tabs>
                <w:tab w:val="left" w:pos="0"/>
              </w:tabs>
            </w:pPr>
            <w:r w:rsidRPr="003950C5">
              <w:t>20</w:t>
            </w:r>
            <w:r w:rsidR="00500145">
              <w:t>2</w:t>
            </w:r>
            <w:r w:rsidR="00220022">
              <w:t>6</w:t>
            </w:r>
            <w:r w:rsidRPr="003950C5">
              <w:t>.</w:t>
            </w:r>
            <w:r w:rsidR="00330078">
              <w:t xml:space="preserve"> </w:t>
            </w:r>
            <w:r w:rsidRPr="003950C5">
              <w:t>gada</w:t>
            </w:r>
            <w:r w:rsidR="00330078">
              <w:t xml:space="preserve"> __.</w:t>
            </w:r>
            <w:r w:rsidRPr="003950C5">
              <w:t xml:space="preserve"> ______</w:t>
            </w:r>
          </w:p>
        </w:tc>
        <w:tc>
          <w:tcPr>
            <w:tcW w:w="3094" w:type="dxa"/>
          </w:tcPr>
          <w:p w14:paraId="2DFABC29" w14:textId="2404DFCB" w:rsidR="008735F2" w:rsidRPr="003950C5" w:rsidRDefault="008735F2" w:rsidP="005B1F00">
            <w:pPr>
              <w:tabs>
                <w:tab w:val="left" w:pos="0"/>
              </w:tabs>
              <w:jc w:val="center"/>
            </w:pPr>
          </w:p>
        </w:tc>
        <w:tc>
          <w:tcPr>
            <w:tcW w:w="3094" w:type="dxa"/>
          </w:tcPr>
          <w:p w14:paraId="1891C538" w14:textId="77777777" w:rsidR="00385AB0" w:rsidRDefault="00385AB0" w:rsidP="005B1F00">
            <w:pPr>
              <w:tabs>
                <w:tab w:val="left" w:pos="0"/>
              </w:tabs>
              <w:jc w:val="right"/>
            </w:pPr>
          </w:p>
          <w:p w14:paraId="071148A4" w14:textId="24D4F398" w:rsidR="008735F2" w:rsidRPr="003950C5" w:rsidRDefault="008735F2" w:rsidP="005B1F00">
            <w:pPr>
              <w:tabs>
                <w:tab w:val="left" w:pos="0"/>
              </w:tabs>
              <w:jc w:val="right"/>
            </w:pPr>
            <w:r w:rsidRPr="003950C5">
              <w:t>Nr.____</w:t>
            </w:r>
          </w:p>
          <w:p w14:paraId="3D1C6397" w14:textId="77777777" w:rsidR="008735F2" w:rsidRPr="003950C5" w:rsidRDefault="008735F2" w:rsidP="005B1F00">
            <w:pPr>
              <w:tabs>
                <w:tab w:val="left" w:pos="0"/>
              </w:tabs>
              <w:jc w:val="right"/>
            </w:pPr>
            <w:r w:rsidRPr="003950C5">
              <w:t>(protokols Nr.____; ____.§)</w:t>
            </w:r>
          </w:p>
        </w:tc>
      </w:tr>
    </w:tbl>
    <w:p w14:paraId="67CEB516" w14:textId="77777777" w:rsidR="004F46D0" w:rsidRPr="00644FA8" w:rsidRDefault="004F46D0" w:rsidP="0050354D">
      <w:pPr>
        <w:widowControl/>
        <w:tabs>
          <w:tab w:val="left" w:pos="7500"/>
        </w:tabs>
        <w:suppressAutoHyphens w:val="0"/>
        <w:autoSpaceDE w:val="0"/>
        <w:autoSpaceDN w:val="0"/>
        <w:adjustRightInd w:val="0"/>
        <w:spacing w:before="120" w:after="120"/>
        <w:rPr>
          <w:rFonts w:eastAsia="Times New Roman"/>
          <w:b/>
          <w:bCs/>
          <w:kern w:val="0"/>
          <w:sz w:val="20"/>
          <w:szCs w:val="20"/>
          <w:lang w:val="lv-LV" w:eastAsia="en-US"/>
        </w:rPr>
      </w:pPr>
    </w:p>
    <w:p w14:paraId="4BEB95BA" w14:textId="59A4133D" w:rsidR="00A22E85" w:rsidRPr="004943C0" w:rsidRDefault="00500145" w:rsidP="00A22E85">
      <w:pPr>
        <w:jc w:val="center"/>
        <w:rPr>
          <w:b/>
          <w:shd w:val="clear" w:color="auto" w:fill="FFFFFF"/>
          <w:lang w:val="lv-LV"/>
        </w:rPr>
      </w:pPr>
      <w:r w:rsidRPr="004943C0">
        <w:rPr>
          <w:b/>
          <w:shd w:val="clear" w:color="auto" w:fill="FFFFFF"/>
          <w:lang w:val="lv-LV"/>
        </w:rPr>
        <w:t>Grozījum</w:t>
      </w:r>
      <w:r w:rsidR="00DC4350" w:rsidRPr="004943C0">
        <w:rPr>
          <w:b/>
          <w:shd w:val="clear" w:color="auto" w:fill="FFFFFF"/>
          <w:lang w:val="lv-LV"/>
        </w:rPr>
        <w:t>i</w:t>
      </w:r>
      <w:r w:rsidR="00A22E85" w:rsidRPr="004943C0">
        <w:rPr>
          <w:b/>
          <w:shd w:val="clear" w:color="auto" w:fill="FFFFFF"/>
          <w:lang w:val="lv-LV"/>
        </w:rPr>
        <w:t xml:space="preserve"> </w:t>
      </w:r>
      <w:bookmarkStart w:id="0" w:name="_Hlk198816936"/>
      <w:r w:rsidR="00E26497" w:rsidRPr="004943C0">
        <w:rPr>
          <w:b/>
          <w:shd w:val="clear" w:color="auto" w:fill="FFFFFF"/>
          <w:lang w:val="lv-LV"/>
        </w:rPr>
        <w:t xml:space="preserve">Ventspils valstspilsētas pašvaldības domes </w:t>
      </w:r>
      <w:r w:rsidR="00342635" w:rsidRPr="004943C0">
        <w:rPr>
          <w:b/>
          <w:shd w:val="clear" w:color="auto" w:fill="FFFFFF"/>
          <w:lang w:val="lv-LV"/>
        </w:rPr>
        <w:t xml:space="preserve">2023. gada 13. aprīļa </w:t>
      </w:r>
      <w:r w:rsidR="00E26497" w:rsidRPr="004943C0">
        <w:rPr>
          <w:b/>
          <w:shd w:val="clear" w:color="auto" w:fill="FFFFFF"/>
          <w:lang w:val="lv-LV"/>
        </w:rPr>
        <w:t xml:space="preserve">saistošajos noteikumos Nr. 2 </w:t>
      </w:r>
      <w:r w:rsidR="00A22E85" w:rsidRPr="004943C0">
        <w:rPr>
          <w:b/>
          <w:shd w:val="clear" w:color="auto" w:fill="FFFFFF"/>
          <w:lang w:val="lv-LV"/>
        </w:rPr>
        <w:t>“</w:t>
      </w:r>
      <w:r w:rsidR="00E26497" w:rsidRPr="004943C0">
        <w:rPr>
          <w:b/>
          <w:shd w:val="clear" w:color="auto" w:fill="FFFFFF"/>
          <w:lang w:val="lv-LV"/>
        </w:rPr>
        <w:t>Par Ventspils valstspilsētas pašvaldības sociālajiem pabalstiem un to piešķiršanas kārtību</w:t>
      </w:r>
      <w:r w:rsidRPr="004943C0">
        <w:rPr>
          <w:b/>
          <w:shd w:val="clear" w:color="auto" w:fill="FFFFFF"/>
          <w:lang w:val="lv-LV"/>
        </w:rPr>
        <w:t>”</w:t>
      </w:r>
    </w:p>
    <w:bookmarkEnd w:id="0"/>
    <w:p w14:paraId="305E6056" w14:textId="77777777" w:rsidR="004F46D0" w:rsidRPr="0087225A" w:rsidRDefault="004F46D0" w:rsidP="004F46D0">
      <w:pPr>
        <w:jc w:val="center"/>
        <w:rPr>
          <w:b/>
          <w:sz w:val="28"/>
          <w:szCs w:val="28"/>
          <w:shd w:val="clear" w:color="auto" w:fill="FFFFFF"/>
          <w:lang w:val="lv-LV"/>
        </w:rPr>
      </w:pPr>
    </w:p>
    <w:p w14:paraId="42431462" w14:textId="3378D2B7" w:rsidR="0087225A" w:rsidRPr="004943C0" w:rsidRDefault="0087225A" w:rsidP="004F46D0">
      <w:pPr>
        <w:pStyle w:val="Sarakstarindkopa"/>
        <w:spacing w:after="120"/>
        <w:ind w:left="426"/>
        <w:jc w:val="right"/>
        <w:rPr>
          <w:rFonts w:eastAsia="Arial"/>
          <w:i/>
          <w:iCs/>
          <w:kern w:val="1"/>
          <w:shd w:val="clear" w:color="auto" w:fill="FFFFFF"/>
        </w:rPr>
      </w:pPr>
      <w:r w:rsidRPr="004943C0">
        <w:rPr>
          <w:rFonts w:eastAsia="Arial"/>
          <w:i/>
          <w:iCs/>
          <w:kern w:val="1"/>
          <w:shd w:val="clear" w:color="auto" w:fill="FFFFFF"/>
        </w:rPr>
        <w:t>Izdoti saskaņā ar</w:t>
      </w:r>
      <w:r w:rsidRPr="004943C0">
        <w:rPr>
          <w:rFonts w:eastAsia="Arial"/>
          <w:i/>
          <w:iCs/>
          <w:kern w:val="1"/>
        </w:rPr>
        <w:br/>
      </w:r>
      <w:hyperlink r:id="rId8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Sociālo pakalpojumu un sociālās palīdzības likuma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</w:t>
      </w:r>
      <w:hyperlink r:id="rId9" w:anchor="p36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36. panta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sesto daļu,</w:t>
      </w:r>
      <w:r w:rsidRPr="004943C0">
        <w:rPr>
          <w:rFonts w:eastAsia="Arial"/>
          <w:i/>
          <w:iCs/>
          <w:kern w:val="1"/>
        </w:rPr>
        <w:br/>
      </w:r>
      <w:hyperlink r:id="rId10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Pašvaldību likuma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</w:t>
      </w:r>
      <w:hyperlink r:id="rId11" w:anchor="p44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44. panta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pirmo un otro daļu, likuma</w:t>
      </w:r>
      <w:r w:rsidRPr="004943C0">
        <w:rPr>
          <w:rFonts w:eastAsia="Arial"/>
          <w:i/>
          <w:iCs/>
          <w:kern w:val="1"/>
        </w:rPr>
        <w:br/>
      </w:r>
      <w:r w:rsidRPr="004943C0">
        <w:rPr>
          <w:rFonts w:eastAsia="Arial"/>
          <w:i/>
          <w:iCs/>
          <w:kern w:val="1"/>
          <w:shd w:val="clear" w:color="auto" w:fill="FFFFFF"/>
        </w:rPr>
        <w:t>"</w:t>
      </w:r>
      <w:hyperlink r:id="rId12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Par palīdzību dzīvokļa jautājumu risināšanā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" </w:t>
      </w:r>
      <w:hyperlink r:id="rId13" w:anchor="p25_2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25.</w:t>
        </w:r>
        <w:r w:rsidRPr="004943C0">
          <w:rPr>
            <w:rFonts w:eastAsia="Arial"/>
            <w:i/>
            <w:iCs/>
            <w:kern w:val="1"/>
            <w:shd w:val="clear" w:color="auto" w:fill="FFFFFF"/>
            <w:vertAlign w:val="superscript"/>
          </w:rPr>
          <w:t>2</w:t>
        </w:r>
        <w:r w:rsidRPr="004943C0">
          <w:rPr>
            <w:rFonts w:eastAsia="Arial"/>
            <w:i/>
            <w:iCs/>
            <w:kern w:val="1"/>
            <w:shd w:val="clear" w:color="auto" w:fill="FFFFFF"/>
          </w:rPr>
          <w:t> panta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pirmo un</w:t>
      </w:r>
      <w:r w:rsidRPr="004943C0">
        <w:rPr>
          <w:rFonts w:eastAsia="Arial"/>
          <w:i/>
          <w:iCs/>
          <w:kern w:val="1"/>
        </w:rPr>
        <w:br/>
      </w:r>
      <w:r w:rsidRPr="004943C0">
        <w:rPr>
          <w:rFonts w:eastAsia="Arial"/>
          <w:i/>
          <w:iCs/>
          <w:kern w:val="1"/>
          <w:shd w:val="clear" w:color="auto" w:fill="FFFFFF"/>
        </w:rPr>
        <w:t>piekto daļu, Ministru kabineta 2005. gada 15. novembra noteikumu Nr. 857</w:t>
      </w:r>
      <w:r w:rsidRPr="004943C0">
        <w:rPr>
          <w:rFonts w:eastAsia="Arial"/>
          <w:i/>
          <w:iCs/>
          <w:kern w:val="1"/>
        </w:rPr>
        <w:br/>
      </w:r>
      <w:r w:rsidRPr="004943C0">
        <w:rPr>
          <w:rFonts w:eastAsia="Arial"/>
          <w:i/>
          <w:iCs/>
          <w:kern w:val="1"/>
          <w:shd w:val="clear" w:color="auto" w:fill="FFFFFF"/>
        </w:rPr>
        <w:t>"</w:t>
      </w:r>
      <w:hyperlink r:id="rId14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Noteikumi par sociālajām garantijām un atbalstu bārenim un bez vecāku gādības palikušajam</w:t>
        </w:r>
        <w:r w:rsidR="00B7123B">
          <w:rPr>
            <w:rFonts w:eastAsia="Arial"/>
            <w:i/>
            <w:iCs/>
            <w:kern w:val="1"/>
            <w:shd w:val="clear" w:color="auto" w:fill="FFFFFF"/>
          </w:rPr>
          <w:t xml:space="preserve"> </w:t>
        </w:r>
        <w:r w:rsidRPr="004943C0">
          <w:rPr>
            <w:rFonts w:eastAsia="Arial"/>
            <w:i/>
            <w:iCs/>
            <w:kern w:val="1"/>
            <w:shd w:val="clear" w:color="auto" w:fill="FFFFFF"/>
          </w:rPr>
          <w:t>bērnam, kurš ir ārpusģimenes aprūpē, kā arī pēc ārpusģimenes aprūpes beigšanās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"</w:t>
      </w:r>
      <w:r w:rsidR="00E34C8E">
        <w:rPr>
          <w:rFonts w:eastAsia="Arial"/>
          <w:i/>
          <w:iCs/>
          <w:kern w:val="1"/>
          <w:shd w:val="clear" w:color="auto" w:fill="FFFFFF"/>
        </w:rPr>
        <w:t xml:space="preserve"> </w:t>
      </w:r>
      <w:r w:rsidRPr="004943C0">
        <w:rPr>
          <w:rFonts w:eastAsia="Arial"/>
          <w:i/>
          <w:iCs/>
          <w:kern w:val="1"/>
          <w:shd w:val="clear" w:color="auto" w:fill="FFFFFF"/>
        </w:rPr>
        <w:t>22., </w:t>
      </w:r>
      <w:hyperlink r:id="rId15" w:anchor="p24_9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24.</w:t>
        </w:r>
        <w:r w:rsidRPr="004943C0">
          <w:rPr>
            <w:rFonts w:eastAsia="Arial"/>
            <w:i/>
            <w:iCs/>
            <w:kern w:val="1"/>
            <w:shd w:val="clear" w:color="auto" w:fill="FFFFFF"/>
            <w:vertAlign w:val="superscript"/>
          </w:rPr>
          <w:t>9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, </w:t>
      </w:r>
      <w:hyperlink r:id="rId16" w:anchor="p24_11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24.</w:t>
        </w:r>
        <w:r w:rsidRPr="004943C0">
          <w:rPr>
            <w:rFonts w:eastAsia="Arial"/>
            <w:i/>
            <w:iCs/>
            <w:kern w:val="1"/>
            <w:shd w:val="clear" w:color="auto" w:fill="FFFFFF"/>
            <w:vertAlign w:val="superscript"/>
          </w:rPr>
          <w:t>11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, </w:t>
      </w:r>
      <w:hyperlink r:id="rId17" w:anchor="p24_13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24.</w:t>
        </w:r>
        <w:r w:rsidRPr="004943C0">
          <w:rPr>
            <w:rFonts w:eastAsia="Arial"/>
            <w:i/>
            <w:iCs/>
            <w:kern w:val="1"/>
            <w:shd w:val="clear" w:color="auto" w:fill="FFFFFF"/>
            <w:vertAlign w:val="superscript"/>
          </w:rPr>
          <w:t>13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un </w:t>
      </w:r>
      <w:hyperlink r:id="rId18" w:anchor="p24_14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24.</w:t>
        </w:r>
        <w:r w:rsidRPr="004943C0">
          <w:rPr>
            <w:rFonts w:eastAsia="Arial"/>
            <w:i/>
            <w:iCs/>
            <w:kern w:val="1"/>
            <w:shd w:val="clear" w:color="auto" w:fill="FFFFFF"/>
            <w:vertAlign w:val="superscript"/>
          </w:rPr>
          <w:t>14</w:t>
        </w:r>
        <w:r w:rsidRPr="004943C0">
          <w:rPr>
            <w:rFonts w:eastAsia="Arial"/>
            <w:i/>
            <w:iCs/>
            <w:kern w:val="1"/>
            <w:shd w:val="clear" w:color="auto" w:fill="FFFFFF"/>
          </w:rPr>
          <w:t> punktu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 un Ministru kabineta 2018. gada 26. jūnija</w:t>
      </w:r>
      <w:r w:rsidRPr="004943C0">
        <w:rPr>
          <w:rFonts w:eastAsia="Arial"/>
          <w:i/>
          <w:iCs/>
          <w:kern w:val="1"/>
        </w:rPr>
        <w:br/>
      </w:r>
      <w:r w:rsidRPr="004943C0">
        <w:rPr>
          <w:rFonts w:eastAsia="Arial"/>
          <w:i/>
          <w:iCs/>
          <w:kern w:val="1"/>
          <w:shd w:val="clear" w:color="auto" w:fill="FFFFFF"/>
        </w:rPr>
        <w:t>noteikumu Nr. 354 "</w:t>
      </w:r>
      <w:hyperlink r:id="rId19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Audžuģimenes noteikumi</w:t>
        </w:r>
      </w:hyperlink>
      <w:r w:rsidRPr="004943C0">
        <w:rPr>
          <w:rFonts w:eastAsia="Arial"/>
          <w:i/>
          <w:iCs/>
          <w:kern w:val="1"/>
          <w:shd w:val="clear" w:color="auto" w:fill="FFFFFF"/>
        </w:rPr>
        <w:t>" </w:t>
      </w:r>
      <w:hyperlink r:id="rId20" w:anchor="p78" w:tgtFrame="_blank" w:history="1">
        <w:r w:rsidRPr="004943C0">
          <w:rPr>
            <w:rFonts w:eastAsia="Arial"/>
            <w:i/>
            <w:iCs/>
            <w:kern w:val="1"/>
            <w:shd w:val="clear" w:color="auto" w:fill="FFFFFF"/>
          </w:rPr>
          <w:t>78. punktu</w:t>
        </w:r>
      </w:hyperlink>
    </w:p>
    <w:p w14:paraId="5E4F2E79" w14:textId="77777777" w:rsidR="002446A9" w:rsidRPr="0017254A" w:rsidRDefault="002446A9" w:rsidP="004F46D0">
      <w:pPr>
        <w:pStyle w:val="Sarakstarindkopa"/>
        <w:spacing w:after="120"/>
        <w:ind w:left="426"/>
        <w:jc w:val="right"/>
        <w:rPr>
          <w:rFonts w:eastAsia="Arial"/>
          <w:kern w:val="1"/>
        </w:rPr>
      </w:pPr>
    </w:p>
    <w:p w14:paraId="37E984BB" w14:textId="618481EA" w:rsidR="00A22E85" w:rsidRPr="0087225A" w:rsidRDefault="002446A9" w:rsidP="00E26497">
      <w:pPr>
        <w:ind w:firstLine="360"/>
        <w:jc w:val="both"/>
        <w:rPr>
          <w:lang w:val="lv-LV"/>
        </w:rPr>
      </w:pPr>
      <w:r>
        <w:rPr>
          <w:lang w:val="lv-LV"/>
        </w:rPr>
        <w:tab/>
      </w:r>
      <w:r w:rsidR="00A22E85" w:rsidRPr="0087225A">
        <w:rPr>
          <w:lang w:val="lv-LV"/>
        </w:rPr>
        <w:t xml:space="preserve">Izdarīt </w:t>
      </w:r>
      <w:r w:rsidR="00E26497" w:rsidRPr="0087225A">
        <w:rPr>
          <w:lang w:val="lv-LV"/>
        </w:rPr>
        <w:t>Ventspils valstspilsētas pašvaldības domes</w:t>
      </w:r>
      <w:r w:rsidR="0057662A">
        <w:rPr>
          <w:lang w:val="lv-LV"/>
        </w:rPr>
        <w:t xml:space="preserve"> 2023. gada 13 aprīļa</w:t>
      </w:r>
      <w:r w:rsidR="00E26497" w:rsidRPr="0087225A">
        <w:rPr>
          <w:lang w:val="lv-LV"/>
        </w:rPr>
        <w:t xml:space="preserve"> saistošajos noteikumos Nr. 2 “Par Ventspils valstspilsētas pašvaldības sociālajiem pabalstiem un to piešķiršanas kārtību” </w:t>
      </w:r>
      <w:r w:rsidR="00A22E85" w:rsidRPr="00005FF6">
        <w:rPr>
          <w:lang w:val="lv-LV"/>
        </w:rPr>
        <w:t>(“Latvijas Vēstnesis” 202</w:t>
      </w:r>
      <w:r w:rsidR="0057662A" w:rsidRPr="00005FF6">
        <w:rPr>
          <w:lang w:val="lv-LV"/>
        </w:rPr>
        <w:t>3., Nr.89, 2023., Nr.201., 2023., Nr.240</w:t>
      </w:r>
      <w:r w:rsidR="00C6391F" w:rsidRPr="00005FF6">
        <w:rPr>
          <w:lang w:val="lv-LV"/>
        </w:rPr>
        <w:t>, 2024., Nr.128, 2024., Nr.213</w:t>
      </w:r>
      <w:r w:rsidR="00D209C9">
        <w:rPr>
          <w:lang w:val="lv-LV"/>
        </w:rPr>
        <w:t>, 2025., Nr. 140, 2025., Nr.174, 2025., Nr. 223</w:t>
      </w:r>
      <w:r w:rsidR="00A22E85" w:rsidRPr="00005FF6">
        <w:rPr>
          <w:lang w:val="lv-LV"/>
        </w:rPr>
        <w:t>) šādu</w:t>
      </w:r>
      <w:r w:rsidR="00DC4350">
        <w:rPr>
          <w:lang w:val="lv-LV"/>
        </w:rPr>
        <w:t>s</w:t>
      </w:r>
      <w:r w:rsidR="00A22E85" w:rsidRPr="00005FF6">
        <w:rPr>
          <w:lang w:val="lv-LV"/>
        </w:rPr>
        <w:t xml:space="preserve"> grozījumu</w:t>
      </w:r>
      <w:r w:rsidR="00DC4350">
        <w:rPr>
          <w:lang w:val="lv-LV"/>
        </w:rPr>
        <w:t>s</w:t>
      </w:r>
      <w:r w:rsidR="00A22E85" w:rsidRPr="00005FF6">
        <w:rPr>
          <w:lang w:val="lv-LV"/>
        </w:rPr>
        <w:t>:</w:t>
      </w:r>
    </w:p>
    <w:p w14:paraId="76681649" w14:textId="77777777" w:rsidR="00A22E85" w:rsidRPr="0087225A" w:rsidRDefault="00A22E85" w:rsidP="00A22E85">
      <w:pPr>
        <w:jc w:val="both"/>
        <w:rPr>
          <w:lang w:val="lv-LV"/>
        </w:rPr>
      </w:pPr>
    </w:p>
    <w:p w14:paraId="1DA86788" w14:textId="5C7FD511" w:rsidR="004F46D0" w:rsidRPr="00DC4350" w:rsidRDefault="00A22E85" w:rsidP="00A22E85">
      <w:pPr>
        <w:pStyle w:val="Sarakstarindkopa"/>
        <w:numPr>
          <w:ilvl w:val="0"/>
          <w:numId w:val="15"/>
        </w:numPr>
        <w:shd w:val="clear" w:color="auto" w:fill="FFFFFF"/>
        <w:tabs>
          <w:tab w:val="left" w:pos="851"/>
        </w:tabs>
        <w:jc w:val="both"/>
        <w:rPr>
          <w:b/>
          <w:bCs/>
        </w:rPr>
      </w:pPr>
      <w:r w:rsidRPr="00F8278B">
        <w:t>Aizstāt</w:t>
      </w:r>
      <w:r w:rsidR="0057662A">
        <w:t xml:space="preserve"> </w:t>
      </w:r>
      <w:r w:rsidR="00E26497">
        <w:t>40.</w:t>
      </w:r>
      <w:r>
        <w:t xml:space="preserve"> punktā skaitli “</w:t>
      </w:r>
      <w:r w:rsidR="00220022">
        <w:t>5</w:t>
      </w:r>
      <w:r w:rsidR="00E26497">
        <w:t>00</w:t>
      </w:r>
      <w:r w:rsidRPr="00F8278B">
        <w:t xml:space="preserve">” ar skaitli </w:t>
      </w:r>
      <w:r>
        <w:t>“</w:t>
      </w:r>
      <w:r w:rsidR="00220022">
        <w:t>6</w:t>
      </w:r>
      <w:r w:rsidR="0017254A">
        <w:t>00</w:t>
      </w:r>
      <w:r w:rsidRPr="00866EE5">
        <w:t>”</w:t>
      </w:r>
      <w:r w:rsidR="00601FAA">
        <w:t>,</w:t>
      </w:r>
      <w:r w:rsidR="00E26497">
        <w:t xml:space="preserve"> skaitli “</w:t>
      </w:r>
      <w:r w:rsidR="00220022">
        <w:t>6</w:t>
      </w:r>
      <w:r w:rsidR="00E26497">
        <w:t>00</w:t>
      </w:r>
      <w:r w:rsidR="00E26497" w:rsidRPr="00F8278B">
        <w:t xml:space="preserve">” ar skaitli </w:t>
      </w:r>
      <w:r w:rsidR="00E26497">
        <w:t>“</w:t>
      </w:r>
      <w:r w:rsidR="00220022">
        <w:t>7</w:t>
      </w:r>
      <w:r w:rsidR="0017254A">
        <w:t>00</w:t>
      </w:r>
      <w:r w:rsidR="00E26497" w:rsidRPr="00866EE5">
        <w:t>”</w:t>
      </w:r>
      <w:r w:rsidR="00E26497">
        <w:t xml:space="preserve"> un skaitli “1</w:t>
      </w:r>
      <w:r w:rsidR="00220022">
        <w:t>7</w:t>
      </w:r>
      <w:r w:rsidR="00E26497">
        <w:t>00</w:t>
      </w:r>
      <w:r w:rsidR="00E26497" w:rsidRPr="00F8278B">
        <w:t xml:space="preserve">” ar skaitli </w:t>
      </w:r>
      <w:r w:rsidR="00E26497">
        <w:t>“</w:t>
      </w:r>
      <w:r w:rsidR="0017254A">
        <w:t>1</w:t>
      </w:r>
      <w:r w:rsidR="00220022">
        <w:t>8</w:t>
      </w:r>
      <w:r w:rsidR="0017254A">
        <w:t>00</w:t>
      </w:r>
      <w:r w:rsidR="00E26497" w:rsidRPr="00866EE5">
        <w:t>”</w:t>
      </w:r>
      <w:r w:rsidR="00E26497">
        <w:t>.</w:t>
      </w:r>
    </w:p>
    <w:p w14:paraId="79E4246A" w14:textId="15C80E39" w:rsidR="00DC4350" w:rsidRPr="00A22E85" w:rsidRDefault="00DC4350" w:rsidP="00A22E85">
      <w:pPr>
        <w:pStyle w:val="Sarakstarindkopa"/>
        <w:numPr>
          <w:ilvl w:val="0"/>
          <w:numId w:val="15"/>
        </w:numPr>
        <w:shd w:val="clear" w:color="auto" w:fill="FFFFFF"/>
        <w:tabs>
          <w:tab w:val="left" w:pos="851"/>
        </w:tabs>
        <w:jc w:val="both"/>
        <w:rPr>
          <w:b/>
          <w:bCs/>
        </w:rPr>
      </w:pPr>
      <w:r>
        <w:t>Aizstāt 46. punktā skaitli “1</w:t>
      </w:r>
      <w:r w:rsidR="00220022">
        <w:t>7</w:t>
      </w:r>
      <w:r>
        <w:t>00”ar skaitli “1</w:t>
      </w:r>
      <w:r w:rsidR="00220022">
        <w:t>8</w:t>
      </w:r>
      <w:r>
        <w:t>00”.</w:t>
      </w:r>
    </w:p>
    <w:p w14:paraId="6437484D" w14:textId="77777777" w:rsidR="00A22E85" w:rsidRDefault="00A22E85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437B12DC" w14:textId="7866BBAD" w:rsidR="00A22E85" w:rsidRDefault="00A22E85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183ACC9E" w14:textId="77777777" w:rsidR="0057662A" w:rsidRPr="00A22E85" w:rsidRDefault="0057662A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5945E68B" w14:textId="6A673C79" w:rsidR="004F46D0" w:rsidRPr="0087225A" w:rsidRDefault="0057662A" w:rsidP="0087162D">
      <w:pPr>
        <w:jc w:val="both"/>
        <w:rPr>
          <w:lang w:val="lv-LV"/>
        </w:rPr>
      </w:pPr>
      <w:r>
        <w:rPr>
          <w:lang w:val="lv-LV"/>
        </w:rPr>
        <w:t>D</w:t>
      </w:r>
      <w:r w:rsidR="004F46D0" w:rsidRPr="0087225A">
        <w:rPr>
          <w:lang w:val="lv-LV"/>
        </w:rPr>
        <w:t>omes priekšsēdētājs</w:t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>
        <w:rPr>
          <w:lang w:val="lv-LV"/>
        </w:rPr>
        <w:t xml:space="preserve">                                                               </w:t>
      </w:r>
      <w:r w:rsidR="004F46D0" w:rsidRPr="0087225A">
        <w:rPr>
          <w:lang w:val="lv-LV"/>
        </w:rPr>
        <w:t>J. Vītoliņš</w:t>
      </w:r>
    </w:p>
    <w:p w14:paraId="2368B61D" w14:textId="77777777" w:rsidR="00C85EE9" w:rsidRPr="0087225A" w:rsidRDefault="00C85EE9" w:rsidP="004F46D0">
      <w:pPr>
        <w:shd w:val="clear" w:color="auto" w:fill="FFFFFF"/>
        <w:rPr>
          <w:lang w:val="lv-LV"/>
        </w:rPr>
      </w:pPr>
    </w:p>
    <w:p w14:paraId="031F3075" w14:textId="77777777" w:rsidR="00C85EE9" w:rsidRPr="0087225A" w:rsidRDefault="00C85EE9" w:rsidP="004F46D0">
      <w:pPr>
        <w:shd w:val="clear" w:color="auto" w:fill="FFFFFF"/>
        <w:rPr>
          <w:lang w:val="lv-LV"/>
        </w:rPr>
      </w:pPr>
    </w:p>
    <w:p w14:paraId="05C05B34" w14:textId="77777777" w:rsidR="004124B0" w:rsidRDefault="004124B0" w:rsidP="004124B0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/>
          <w:kern w:val="0"/>
          <w:sz w:val="18"/>
          <w:szCs w:val="18"/>
          <w:lang w:val="lv-LV" w:eastAsia="ar-SA"/>
        </w:rPr>
      </w:pPr>
    </w:p>
    <w:p w14:paraId="19DDBFC8" w14:textId="77777777" w:rsidR="00872B72" w:rsidRDefault="00872B72" w:rsidP="004124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8"/>
          <w:szCs w:val="18"/>
          <w:lang w:val="lv-LV" w:eastAsia="ar-SA"/>
        </w:rPr>
      </w:pPr>
    </w:p>
    <w:p w14:paraId="1964450C" w14:textId="77777777" w:rsidR="00872B72" w:rsidRDefault="00872B72" w:rsidP="004124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8"/>
          <w:szCs w:val="18"/>
          <w:lang w:val="lv-LV" w:eastAsia="ar-SA"/>
        </w:rPr>
      </w:pPr>
    </w:p>
    <w:sectPr w:rsidR="00872B72" w:rsidSect="00385AB0">
      <w:headerReference w:type="default" r:id="rId21"/>
      <w:headerReference w:type="first" r:id="rId22"/>
      <w:pgSz w:w="11906" w:h="16838"/>
      <w:pgMar w:top="1134" w:right="851" w:bottom="1134" w:left="1701" w:header="795" w:footer="1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ABF8" w14:textId="77777777" w:rsidR="003B5E68" w:rsidRDefault="003B5E68">
      <w:r>
        <w:separator/>
      </w:r>
    </w:p>
  </w:endnote>
  <w:endnote w:type="continuationSeparator" w:id="0">
    <w:p w14:paraId="0884B829" w14:textId="77777777" w:rsidR="003B5E68" w:rsidRDefault="003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B41B" w14:textId="77777777" w:rsidR="003B5E68" w:rsidRDefault="003B5E68">
      <w:r>
        <w:separator/>
      </w:r>
    </w:p>
  </w:footnote>
  <w:footnote w:type="continuationSeparator" w:id="0">
    <w:p w14:paraId="0E2BBFB8" w14:textId="77777777" w:rsidR="003B5E68" w:rsidRDefault="003B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D37C" w14:textId="39B78A46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kern w:val="0"/>
        <w:sz w:val="22"/>
        <w:szCs w:val="22"/>
        <w:lang w:val="lv-LV"/>
      </w:rPr>
    </w:pP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</w:p>
  <w:p w14:paraId="65CA266C" w14:textId="77777777" w:rsidR="000C35D6" w:rsidRPr="000C35D6" w:rsidRDefault="000C35D6" w:rsidP="000C35D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9629" w14:textId="77777777" w:rsidR="00C85EE9" w:rsidRPr="00C85EE9" w:rsidRDefault="00C85EE9" w:rsidP="00C85EE9">
    <w:pPr>
      <w:widowControl/>
      <w:tabs>
        <w:tab w:val="left" w:pos="4110"/>
      </w:tabs>
      <w:suppressAutoHyphens w:val="0"/>
      <w:rPr>
        <w:rFonts w:eastAsia="Times New Roman"/>
        <w:kern w:val="0"/>
        <w:lang w:val="lv-LV" w:eastAsia="en-US"/>
      </w:rPr>
    </w:pPr>
    <w:r w:rsidRPr="00C85EE9">
      <w:rPr>
        <w:rFonts w:ascii="Arial" w:eastAsia="Times New Roman" w:hAnsi="Arial" w:cs="Arial"/>
        <w:noProof/>
        <w:color w:val="414142"/>
        <w:kern w:val="0"/>
        <w:lang w:val="lv-LV"/>
      </w:rPr>
      <w:drawing>
        <wp:anchor distT="0" distB="0" distL="0" distR="0" simplePos="0" relativeHeight="251663360" behindDoc="0" locked="0" layoutInCell="1" allowOverlap="1" wp14:anchorId="76D2ED34" wp14:editId="14E2CA9F">
          <wp:simplePos x="0" y="0"/>
          <wp:positionH relativeFrom="column">
            <wp:posOffset>2707005</wp:posOffset>
          </wp:positionH>
          <wp:positionV relativeFrom="paragraph">
            <wp:posOffset>38735</wp:posOffset>
          </wp:positionV>
          <wp:extent cx="685165" cy="819785"/>
          <wp:effectExtent l="0" t="0" r="635" b="0"/>
          <wp:wrapSquare wrapText="largest"/>
          <wp:docPr id="45" name="Attēls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863B5" w14:textId="77777777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b/>
        <w:kern w:val="0"/>
        <w:szCs w:val="20"/>
        <w:lang w:val="lv-LV" w:eastAsia="en-US"/>
      </w:rPr>
    </w:pP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</w:p>
  <w:p w14:paraId="1A75F52B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3A4B2101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6F3DE78C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tbl>
    <w:tblPr>
      <w:tblW w:w="9651" w:type="dxa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C85EE9" w:rsidRPr="00C85EE9" w14:paraId="61BE3460" w14:textId="77777777" w:rsidTr="0029236B">
      <w:tc>
        <w:tcPr>
          <w:tcW w:w="9651" w:type="dxa"/>
        </w:tcPr>
        <w:p w14:paraId="34E8CAF0" w14:textId="77777777" w:rsidR="00C85EE9" w:rsidRPr="00C85EE9" w:rsidRDefault="00C85EE9" w:rsidP="00C85EE9">
          <w:pPr>
            <w:suppressLineNumbers/>
            <w:ind w:right="180"/>
            <w:jc w:val="center"/>
            <w:rPr>
              <w:b/>
              <w:bCs/>
              <w:lang w:val="lv-LV"/>
            </w:rPr>
          </w:pPr>
          <w:r w:rsidRPr="00C85EE9">
            <w:rPr>
              <w:b/>
              <w:bCs/>
              <w:lang w:val="lv-LV"/>
            </w:rPr>
            <w:t>VENTSPILS VALSTSPILSĒTAS PAŠVALDĪBAS DOME</w:t>
          </w:r>
        </w:p>
      </w:tc>
    </w:tr>
    <w:tr w:rsidR="00C85EE9" w:rsidRPr="00C85EE9" w14:paraId="76033A66" w14:textId="77777777" w:rsidTr="0029236B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58EC22E3" w14:textId="77777777" w:rsidR="00C85EE9" w:rsidRPr="00C85EE9" w:rsidRDefault="00C85EE9" w:rsidP="00C85EE9">
          <w:pPr>
            <w:suppressLineNumbers/>
            <w:snapToGrid w:val="0"/>
            <w:ind w:left="-70" w:right="185"/>
            <w:jc w:val="center"/>
            <w:rPr>
              <w:sz w:val="18"/>
              <w:szCs w:val="18"/>
              <w:lang w:val="lv-LV"/>
            </w:rPr>
          </w:pPr>
          <w:r w:rsidRPr="00C85EE9">
            <w:rPr>
              <w:sz w:val="18"/>
              <w:szCs w:val="18"/>
              <w:lang w:val="lv-LV"/>
            </w:rPr>
            <w:t>Jūras iela 36, Ventspils, LV</w:t>
          </w:r>
          <w:r w:rsidRPr="00C85EE9">
            <w:rPr>
              <w:sz w:val="18"/>
              <w:szCs w:val="18"/>
              <w:lang w:val="lv-LV"/>
            </w:rPr>
            <w:softHyphen/>
            <w:t xml:space="preserve">3601, Latvija, tālr.: 63601100, e-pasts: </w:t>
          </w:r>
          <w:hyperlink r:id="rId2" w:history="1">
            <w:r w:rsidRPr="00C85EE9">
              <w:rPr>
                <w:color w:val="0563C1"/>
                <w:sz w:val="18"/>
                <w:szCs w:val="18"/>
                <w:u w:val="single"/>
                <w:lang w:val="lv-LV"/>
              </w:rPr>
              <w:t>dome@ventspils.lv</w:t>
            </w:r>
          </w:hyperlink>
          <w:r w:rsidRPr="00C85EE9">
            <w:rPr>
              <w:color w:val="0563C1"/>
              <w:sz w:val="18"/>
              <w:szCs w:val="18"/>
              <w:u w:val="single"/>
              <w:lang w:val="lv-LV"/>
            </w:rPr>
            <w:t>, www.ventspils.lv</w:t>
          </w:r>
        </w:p>
      </w:tc>
    </w:tr>
  </w:tbl>
  <w:p w14:paraId="74E45662" w14:textId="77777777" w:rsidR="00C85EE9" w:rsidRPr="00C85EE9" w:rsidRDefault="00C85EE9" w:rsidP="00C85EE9">
    <w:pPr>
      <w:widowControl/>
      <w:suppressAutoHyphens w:val="0"/>
      <w:rPr>
        <w:rFonts w:eastAsia="Times New Roman"/>
        <w:kern w:val="0"/>
        <w:sz w:val="22"/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34A"/>
    <w:multiLevelType w:val="multilevel"/>
    <w:tmpl w:val="C798BF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63A49"/>
    <w:multiLevelType w:val="hybridMultilevel"/>
    <w:tmpl w:val="7DBE6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139"/>
    <w:multiLevelType w:val="hybridMultilevel"/>
    <w:tmpl w:val="24566D4A"/>
    <w:lvl w:ilvl="0" w:tplc="53460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2C82"/>
    <w:multiLevelType w:val="hybridMultilevel"/>
    <w:tmpl w:val="50264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9CD"/>
    <w:multiLevelType w:val="multilevel"/>
    <w:tmpl w:val="90C0C17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29962C35"/>
    <w:multiLevelType w:val="hybridMultilevel"/>
    <w:tmpl w:val="523E8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2F8D"/>
    <w:multiLevelType w:val="hybridMultilevel"/>
    <w:tmpl w:val="CA2EB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156D"/>
    <w:multiLevelType w:val="multilevel"/>
    <w:tmpl w:val="6ABC1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BFD429C"/>
    <w:multiLevelType w:val="multilevel"/>
    <w:tmpl w:val="44388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0E44B90"/>
    <w:multiLevelType w:val="multilevel"/>
    <w:tmpl w:val="2A9024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B212B69"/>
    <w:multiLevelType w:val="hybridMultilevel"/>
    <w:tmpl w:val="0786DA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1711"/>
    <w:multiLevelType w:val="hybridMultilevel"/>
    <w:tmpl w:val="87344D9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04BDA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359027">
    <w:abstractNumId w:val="11"/>
  </w:num>
  <w:num w:numId="2" w16cid:durableId="1715738261">
    <w:abstractNumId w:val="8"/>
  </w:num>
  <w:num w:numId="3" w16cid:durableId="1409382047">
    <w:abstractNumId w:val="7"/>
  </w:num>
  <w:num w:numId="4" w16cid:durableId="1434130404">
    <w:abstractNumId w:val="9"/>
  </w:num>
  <w:num w:numId="5" w16cid:durableId="242955915">
    <w:abstractNumId w:val="1"/>
  </w:num>
  <w:num w:numId="6" w16cid:durableId="217403632">
    <w:abstractNumId w:val="10"/>
  </w:num>
  <w:num w:numId="7" w16cid:durableId="380715946">
    <w:abstractNumId w:val="12"/>
  </w:num>
  <w:num w:numId="8" w16cid:durableId="1406611877">
    <w:abstractNumId w:val="6"/>
  </w:num>
  <w:num w:numId="9" w16cid:durableId="919829787">
    <w:abstractNumId w:val="3"/>
  </w:num>
  <w:num w:numId="10" w16cid:durableId="485560392">
    <w:abstractNumId w:val="5"/>
  </w:num>
  <w:num w:numId="11" w16cid:durableId="1617979931">
    <w:abstractNumId w:val="3"/>
  </w:num>
  <w:num w:numId="12" w16cid:durableId="1178617983">
    <w:abstractNumId w:val="3"/>
  </w:num>
  <w:num w:numId="13" w16cid:durableId="786969705">
    <w:abstractNumId w:val="0"/>
  </w:num>
  <w:num w:numId="14" w16cid:durableId="1992244306">
    <w:abstractNumId w:val="4"/>
  </w:num>
  <w:num w:numId="15" w16cid:durableId="200955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4"/>
    <w:rsid w:val="00005FF6"/>
    <w:rsid w:val="00012444"/>
    <w:rsid w:val="0004207A"/>
    <w:rsid w:val="0004337A"/>
    <w:rsid w:val="0005026A"/>
    <w:rsid w:val="00050FDB"/>
    <w:rsid w:val="000C35D6"/>
    <w:rsid w:val="000F3400"/>
    <w:rsid w:val="00106AC3"/>
    <w:rsid w:val="00156474"/>
    <w:rsid w:val="00167FCB"/>
    <w:rsid w:val="0017254A"/>
    <w:rsid w:val="001922B7"/>
    <w:rsid w:val="001E5468"/>
    <w:rsid w:val="00217632"/>
    <w:rsid w:val="00220022"/>
    <w:rsid w:val="002201A2"/>
    <w:rsid w:val="002446A9"/>
    <w:rsid w:val="00246AE3"/>
    <w:rsid w:val="002638DA"/>
    <w:rsid w:val="00273B9F"/>
    <w:rsid w:val="0029707A"/>
    <w:rsid w:val="002D0D70"/>
    <w:rsid w:val="00330078"/>
    <w:rsid w:val="00342635"/>
    <w:rsid w:val="00352FD4"/>
    <w:rsid w:val="0036126F"/>
    <w:rsid w:val="00385AB0"/>
    <w:rsid w:val="003A5951"/>
    <w:rsid w:val="003B020B"/>
    <w:rsid w:val="003B59BA"/>
    <w:rsid w:val="003B5E68"/>
    <w:rsid w:val="003E3C75"/>
    <w:rsid w:val="004124B0"/>
    <w:rsid w:val="00451599"/>
    <w:rsid w:val="004637C5"/>
    <w:rsid w:val="004943C0"/>
    <w:rsid w:val="004A1CF5"/>
    <w:rsid w:val="004F46D0"/>
    <w:rsid w:val="00500145"/>
    <w:rsid w:val="00500C7A"/>
    <w:rsid w:val="0050354D"/>
    <w:rsid w:val="00543D5F"/>
    <w:rsid w:val="0057662A"/>
    <w:rsid w:val="00583ED9"/>
    <w:rsid w:val="005A5936"/>
    <w:rsid w:val="005A77FC"/>
    <w:rsid w:val="005C6F8A"/>
    <w:rsid w:val="005E3922"/>
    <w:rsid w:val="00601FAA"/>
    <w:rsid w:val="00644FA8"/>
    <w:rsid w:val="00651580"/>
    <w:rsid w:val="0066776A"/>
    <w:rsid w:val="006754F3"/>
    <w:rsid w:val="006D7BBD"/>
    <w:rsid w:val="0074687A"/>
    <w:rsid w:val="00756DCA"/>
    <w:rsid w:val="007752F9"/>
    <w:rsid w:val="007A023C"/>
    <w:rsid w:val="007C4513"/>
    <w:rsid w:val="007E5876"/>
    <w:rsid w:val="0081211C"/>
    <w:rsid w:val="00813A1F"/>
    <w:rsid w:val="0087162D"/>
    <w:rsid w:val="0087225A"/>
    <w:rsid w:val="00872B72"/>
    <w:rsid w:val="008735F2"/>
    <w:rsid w:val="008F1B82"/>
    <w:rsid w:val="00904F8E"/>
    <w:rsid w:val="00915D0A"/>
    <w:rsid w:val="00930C92"/>
    <w:rsid w:val="00955FF5"/>
    <w:rsid w:val="00965F0B"/>
    <w:rsid w:val="009B10D6"/>
    <w:rsid w:val="009D1C2F"/>
    <w:rsid w:val="00A20CBE"/>
    <w:rsid w:val="00A22E85"/>
    <w:rsid w:val="00A33855"/>
    <w:rsid w:val="00A41379"/>
    <w:rsid w:val="00A80D42"/>
    <w:rsid w:val="00A93081"/>
    <w:rsid w:val="00AC0817"/>
    <w:rsid w:val="00AC7B3B"/>
    <w:rsid w:val="00AD267F"/>
    <w:rsid w:val="00AE0BF6"/>
    <w:rsid w:val="00AF299A"/>
    <w:rsid w:val="00B7123B"/>
    <w:rsid w:val="00B72BF7"/>
    <w:rsid w:val="00B82CAC"/>
    <w:rsid w:val="00BD4EE1"/>
    <w:rsid w:val="00C137EF"/>
    <w:rsid w:val="00C17ACE"/>
    <w:rsid w:val="00C306CB"/>
    <w:rsid w:val="00C6391F"/>
    <w:rsid w:val="00C72122"/>
    <w:rsid w:val="00C72E9F"/>
    <w:rsid w:val="00C85EE9"/>
    <w:rsid w:val="00CC1C55"/>
    <w:rsid w:val="00D209C9"/>
    <w:rsid w:val="00D43998"/>
    <w:rsid w:val="00D55595"/>
    <w:rsid w:val="00D5798D"/>
    <w:rsid w:val="00D67BD3"/>
    <w:rsid w:val="00D8776E"/>
    <w:rsid w:val="00D92ADC"/>
    <w:rsid w:val="00DB707A"/>
    <w:rsid w:val="00DC4350"/>
    <w:rsid w:val="00DE41C3"/>
    <w:rsid w:val="00DF27D5"/>
    <w:rsid w:val="00E1615E"/>
    <w:rsid w:val="00E26497"/>
    <w:rsid w:val="00E34C8E"/>
    <w:rsid w:val="00E46D75"/>
    <w:rsid w:val="00E738DC"/>
    <w:rsid w:val="00E82D27"/>
    <w:rsid w:val="00E860B3"/>
    <w:rsid w:val="00EB318A"/>
    <w:rsid w:val="00EB4CC8"/>
    <w:rsid w:val="00EF44D2"/>
    <w:rsid w:val="00F1633F"/>
    <w:rsid w:val="00F2026B"/>
    <w:rsid w:val="00F24489"/>
    <w:rsid w:val="00F277B5"/>
    <w:rsid w:val="00F718F4"/>
    <w:rsid w:val="00F857E2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3177E7"/>
  <w15:docId w15:val="{F3E69B3C-9BE1-436B-A53F-BF1CC56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22"/>
        <w:tab w:val="right" w:pos="9645"/>
      </w:tabs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jene">
    <w:name w:val="footer"/>
    <w:basedOn w:val="Parasts"/>
    <w:link w:val="KjeneRakstz"/>
    <w:uiPriority w:val="99"/>
    <w:pPr>
      <w:suppressLineNumbers/>
      <w:tabs>
        <w:tab w:val="center" w:pos="4819"/>
        <w:tab w:val="right" w:pos="9638"/>
      </w:tabs>
    </w:pPr>
  </w:style>
  <w:style w:type="paragraph" w:styleId="Sarakstarindkopa">
    <w:name w:val="List Paragraph"/>
    <w:basedOn w:val="Parasts"/>
    <w:uiPriority w:val="34"/>
    <w:qFormat/>
    <w:rsid w:val="003E3C75"/>
    <w:pPr>
      <w:widowControl/>
      <w:suppressAutoHyphens w:val="0"/>
      <w:ind w:left="720"/>
      <w:contextualSpacing/>
    </w:pPr>
    <w:rPr>
      <w:rFonts w:eastAsia="Times New Roman"/>
      <w:kern w:val="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3C7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3C75"/>
    <w:rPr>
      <w:rFonts w:ascii="Segoe UI" w:eastAsia="Arial" w:hAnsi="Segoe UI" w:cs="Segoe UI"/>
      <w:kern w:val="1"/>
      <w:sz w:val="18"/>
      <w:szCs w:val="18"/>
      <w:lang w:val="en"/>
    </w:rPr>
  </w:style>
  <w:style w:type="paragraph" w:customStyle="1" w:styleId="tv213">
    <w:name w:val="tv213"/>
    <w:basedOn w:val="Parasts"/>
    <w:rsid w:val="004124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lv-LV"/>
    </w:rPr>
  </w:style>
  <w:style w:type="character" w:styleId="Hipersaite">
    <w:name w:val="Hyperlink"/>
    <w:basedOn w:val="Noklusjumarindkopasfonts"/>
    <w:uiPriority w:val="99"/>
    <w:unhideWhenUsed/>
    <w:rsid w:val="0036126F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6126F"/>
    <w:rPr>
      <w:color w:val="605E5C"/>
      <w:shd w:val="clear" w:color="auto" w:fill="E1DFDD"/>
    </w:rPr>
  </w:style>
  <w:style w:type="paragraph" w:customStyle="1" w:styleId="labojumupamats">
    <w:name w:val="labojumu_pamats"/>
    <w:basedOn w:val="Parasts"/>
    <w:rsid w:val="004F46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644FA8"/>
    <w:rPr>
      <w:rFonts w:eastAsia="Arial"/>
      <w:kern w:val="1"/>
      <w:sz w:val="24"/>
      <w:szCs w:val="24"/>
      <w:lang w:val="en"/>
    </w:rPr>
  </w:style>
  <w:style w:type="character" w:customStyle="1" w:styleId="KjeneRakstz">
    <w:name w:val="Kājene Rakstz."/>
    <w:basedOn w:val="Noklusjumarindkopasfonts"/>
    <w:link w:val="Kjene"/>
    <w:uiPriority w:val="99"/>
    <w:rsid w:val="00644FA8"/>
    <w:rPr>
      <w:rFonts w:eastAsia="Arial"/>
      <w:kern w:val="1"/>
      <w:sz w:val="24"/>
      <w:szCs w:val="24"/>
      <w:lang w:val="en"/>
    </w:rPr>
  </w:style>
  <w:style w:type="paragraph" w:styleId="Prskatjums">
    <w:name w:val="Revision"/>
    <w:hidden/>
    <w:uiPriority w:val="99"/>
    <w:semiHidden/>
    <w:rsid w:val="0087225A"/>
    <w:rPr>
      <w:rFonts w:eastAsia="Arial"/>
      <w:kern w:val="1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hyperlink" Target="https://likumi.lv/ta/id/56812-par-palidzibu-dzivokla-jautajumu-risinasana" TargetMode="External"/><Relationship Id="rId18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56812-par-palidzibu-dzivokla-jautajumu-risinasana" TargetMode="External"/><Relationship Id="rId17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20" Type="http://schemas.openxmlformats.org/officeDocument/2006/relationships/hyperlink" Target="https://likumi.lv/ta/id/300005-audzugimenes-noteikum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36956-pasvaldibu-likum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hyperlink" Target="https://likumi.lv/ta/id/300005-audzugimene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ga.mactama\AppData\Local\Microsoft\Windows\Temporary%20Internet%20Files\Content.Outlook\MQT2Z9AT\Domes%20_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67E1-D939-43DC-9882-42AE127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Domes _Veidlapa</Template>
  <TotalTime>1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Maurere</dc:creator>
  <cp:lastModifiedBy>Sandra Pirvica</cp:lastModifiedBy>
  <cp:revision>3</cp:revision>
  <cp:lastPrinted>2025-06-25T12:07:00Z</cp:lastPrinted>
  <dcterms:created xsi:type="dcterms:W3CDTF">2026-03-10T14:44:00Z</dcterms:created>
  <dcterms:modified xsi:type="dcterms:W3CDTF">2026-03-11T09:41:00Z</dcterms:modified>
</cp:coreProperties>
</file>